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8" w:rsidRPr="00F60A1C" w:rsidRDefault="00E91FC8" w:rsidP="00150BAD">
      <w:pPr>
        <w:jc w:val="center"/>
        <w:rPr>
          <w:rFonts w:ascii="Arial" w:hAnsi="Arial" w:cs="Arial"/>
          <w:b/>
          <w:u w:val="single"/>
        </w:rPr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4713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90694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:rsidR="00073008" w:rsidRPr="00F60A1C" w:rsidRDefault="00073008" w:rsidP="00073008">
      <w:pPr>
        <w:jc w:val="center"/>
        <w:rPr>
          <w:rFonts w:ascii="Arial" w:hAnsi="Arial" w:cs="Arial"/>
          <w:b/>
          <w:u w:val="single"/>
        </w:rPr>
      </w:pPr>
    </w:p>
    <w:p w:rsidR="00150BAD" w:rsidRPr="00F60A1C" w:rsidRDefault="00150BAD" w:rsidP="00073008">
      <w:pPr>
        <w:rPr>
          <w:rFonts w:ascii="Arial" w:hAnsi="Arial" w:cs="Arial"/>
          <w:b/>
        </w:rPr>
      </w:pPr>
    </w:p>
    <w:p w:rsidR="00150BAD" w:rsidRPr="00F60A1C" w:rsidRDefault="00150BAD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yw'r Gwasanaeth Awtistiaeth Integredig</w:t>
      </w:r>
      <w:r w:rsidR="00AA28EE" w:rsidRPr="00F60A1C">
        <w:rPr>
          <w:rFonts w:ascii="Arial" w:eastAsia="Arial" w:hAnsi="Arial" w:cs="Arial"/>
          <w:b/>
          <w:bCs/>
          <w:bdr w:val="nil"/>
          <w:lang w:val="cy-GB"/>
        </w:rPr>
        <w:t xml:space="preserve"> (IAS)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?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IAS yn wasanaeth ychwanegol a ariennir gan Lywodraeth Cymru i ategu at  y gwasanaethau statudol craidd presennol a'u hatgyfnerthu,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nid eu disodli</w:t>
      </w:r>
      <w:r w:rsidRPr="00F60A1C">
        <w:rPr>
          <w:rFonts w:ascii="Arial" w:eastAsia="Arial" w:hAnsi="Arial" w:cs="Arial"/>
          <w:bdr w:val="nil"/>
          <w:lang w:val="cy-GB"/>
        </w:rPr>
        <w:t xml:space="preserve"> ar gyfer unigolion sydd ag Awtistiaeth a'u teuluoedd.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mae bod ag Awtistiaeth yn ei olygu?</w:t>
      </w:r>
    </w:p>
    <w:p w:rsidR="00073008" w:rsidRPr="00F60A1C" w:rsidRDefault="008E3101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="00E91FC8" w:rsidRPr="00F60A1C">
          <w:rPr>
            <w:rFonts w:ascii="Arial" w:eastAsia="Arial" w:hAnsi="Arial" w:cs="Arial"/>
            <w:bdr w:val="nil"/>
            <w:lang w:val="cy-GB"/>
          </w:rPr>
          <w:t xml:space="preserve">Mae Awtistiaeth </w:t>
        </w:r>
      </w:hyperlink>
      <w:r w:rsidR="00E91FC8" w:rsidRPr="00F60A1C">
        <w:rPr>
          <w:rFonts w:ascii="Arial" w:eastAsia="Arial" w:hAnsi="Arial" w:cs="Arial"/>
          <w:bdr w:val="nil"/>
          <w:lang w:val="cy-GB"/>
        </w:rPr>
        <w:t>yn gyflwr datblygiadol gydol oes sy'n effeithio ar sut mae unigolyn yn cyfathrebu ac yn rhyngweithio â phobl eraill a sut mae'n amgyffred y byd o'i amgylch.</w:t>
      </w:r>
    </w:p>
    <w:p w:rsidR="00073008" w:rsidRPr="00F60A1C" w:rsidRDefault="00E91FC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F60A1C">
        <w:rPr>
          <w:rFonts w:ascii="Arial" w:eastAsia="Arial" w:hAnsi="Arial" w:cs="Arial"/>
          <w:bdr w:val="nil"/>
          <w:lang w:val="cy-GB"/>
        </w:rPr>
        <w:t>Mae pawb sydd ag Awtistiaeth yn unigryw ond mae gan unigolion awtistig rai nodweddion cyffredin megis gwahaniaethau o ran rhyngweithio cymdeithasol a chyfathrebu, ymddygiad ailadroddus, diddordebau pendant a gwahaniaethau synhwyraidd.</w:t>
      </w:r>
    </w:p>
    <w:p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 Awtistiaeth achosi anawster</w:t>
      </w:r>
      <w:r w:rsidR="00AA28EE" w:rsidRPr="00F60A1C">
        <w:rPr>
          <w:rFonts w:ascii="Arial" w:eastAsia="Arial" w:hAnsi="Arial" w:cs="Arial"/>
          <w:bdr w:val="nil"/>
          <w:lang w:val="cy-GB"/>
        </w:rPr>
        <w:t>au â pherthnasau, cyfeillgarwch a</w:t>
      </w:r>
      <w:r w:rsidRPr="00F60A1C">
        <w:rPr>
          <w:rFonts w:ascii="Arial" w:eastAsia="Arial" w:hAnsi="Arial" w:cs="Arial"/>
          <w:bdr w:val="nil"/>
          <w:lang w:val="cy-GB"/>
        </w:rPr>
        <w:t xml:space="preserve"> sefyllfaoedd gwaith a gall arwain at orlwytho, lludded, pryder a gofid.</w:t>
      </w:r>
    </w:p>
    <w:p w:rsidR="00073008" w:rsidRPr="00F60A1C" w:rsidRDefault="00E91FC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Trwy ganolbwyntio ar gryfderau, dathlu gwahaniaeth, datrys problemau'n effeithiol, addasu rhesymol a defnyddio strategaethau ymdopi, gall pobl ag Awtistiaeth fyw bywydau hapus a chyflawn. </w:t>
      </w:r>
    </w:p>
    <w:p w:rsidR="00073008" w:rsidRPr="00F60A1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Beth all IAS ei gynnig?</w:t>
      </w:r>
    </w:p>
    <w:p w:rsidR="00073008" w:rsidRPr="00F60A1C" w:rsidRDefault="00AA28EE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Asesiad</w:t>
      </w:r>
      <w:r w:rsidR="00E91FC8" w:rsidRPr="00F60A1C">
        <w:rPr>
          <w:rFonts w:ascii="Arial" w:eastAsia="Arial" w:hAnsi="Arial" w:cs="Arial"/>
          <w:bdr w:val="nil"/>
          <w:lang w:val="cy-GB"/>
        </w:rPr>
        <w:t xml:space="preserve"> diagnostig amlddisgyblaethol Awstistiaeth mewn Oedolion.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Cymorth i ddeall gwneud diagnosis Awtistiaeth.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Ymyriadau sydd wedi'u hymchwilio iddynt a'u hargymell ar gyfer unigolion Awtistig ar ffurf gwaith grŵp, gweithdai a chymorth unigol ar gyfer darnau o waith penodol.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Mynediad at adnoddau a sefydliadau eraill drwy gyfeirio at ddarnau penodol o waith. </w:t>
      </w:r>
    </w:p>
    <w:p w:rsidR="00073008" w:rsidRPr="00F60A1C" w:rsidRDefault="00D14F3F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hAnsi="Arial" w:cs="Arial"/>
          <w:lang w:val="cy-GB"/>
        </w:rPr>
        <w:t>Cyngor a chymorth i rieni/gofalwyr unigolion sydd ag Awtistiaeth.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a chyngor amlddisgyblaethol i wasanaethau ac asiantaethau eraill yng Ngogledd Cymru.</w:t>
      </w:r>
    </w:p>
    <w:p w:rsidR="00073008" w:rsidRPr="00F60A1C" w:rsidRDefault="00E91FC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Hybu a chodi ymwybyddiaeth am Awtistiaeth ar draws Gogledd Cymru.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Beth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na</w:t>
      </w:r>
      <w:r w:rsidR="00D14F3F"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 xml:space="preserve"> </w:t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all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 xml:space="preserve"> yr IAS ei gynnig?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Asesiadau ac ymyriadau uniongyrchol i blant o dan 18 oed. 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Gwasanaeth Argyfwng a Gofal Ysbeidiol.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Cynllunio Gofal a chyllid.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Meddyginiaeth.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darparu gwasanaeth uniongyrchol i unigolion sydd ag anghenion iechyd meddwl cymedrol/difrifol neu anabledd dysgu. </w:t>
      </w:r>
    </w:p>
    <w:p w:rsidR="00073008" w:rsidRPr="00F60A1C" w:rsidRDefault="00E91FC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Nid yw'r IAS yn gweithio'n uniongyrchol gydag unigolyn sydd eisoes yn derbyn cymorth gan wasanaeth sydd fwyaf addas i fynd i'r afael ag anghenion yr unigolyn hwnnw </w:t>
      </w:r>
      <w:r w:rsidRPr="00F60A1C">
        <w:rPr>
          <w:rFonts w:ascii="Arial" w:eastAsia="Arial" w:hAnsi="Arial" w:cs="Arial"/>
          <w:b/>
          <w:bCs/>
          <w:bdr w:val="nil"/>
          <w:lang w:val="cy-GB"/>
        </w:rPr>
        <w:t>ond</w:t>
      </w:r>
      <w:r w:rsidRPr="00F60A1C">
        <w:rPr>
          <w:rFonts w:ascii="Arial" w:eastAsia="Arial" w:hAnsi="Arial" w:cs="Arial"/>
          <w:bdr w:val="nil"/>
          <w:lang w:val="cy-GB"/>
        </w:rPr>
        <w:t xml:space="preserve"> bydd yn cynnig ymgynghori</w:t>
      </w:r>
      <w:r w:rsidR="00D14F3F" w:rsidRPr="00F60A1C">
        <w:rPr>
          <w:rFonts w:ascii="Arial" w:eastAsia="Arial" w:hAnsi="Arial" w:cs="Arial"/>
          <w:bdr w:val="nil"/>
          <w:lang w:val="cy-GB"/>
        </w:rPr>
        <w:t>ad</w:t>
      </w:r>
      <w:r w:rsidRPr="00F60A1C">
        <w:rPr>
          <w:rFonts w:ascii="Arial" w:eastAsia="Arial" w:hAnsi="Arial" w:cs="Arial"/>
          <w:bdr w:val="nil"/>
          <w:lang w:val="cy-GB"/>
        </w:rPr>
        <w:t xml:space="preserve"> i'r gwasanaethau er mwyn sicrhau bod anghenion yr unigolyn yn cael eu deall o fewn cyd-destun eu diagnosis am ASD.</w:t>
      </w:r>
    </w:p>
    <w:p w:rsidR="00073008" w:rsidRPr="00F60A1C" w:rsidRDefault="00073008" w:rsidP="00073008">
      <w:pPr>
        <w:rPr>
          <w:rFonts w:ascii="Arial" w:hAnsi="Arial" w:cs="Arial"/>
          <w:b/>
        </w:rPr>
      </w:pPr>
    </w:p>
    <w:p w:rsidR="00073008" w:rsidRPr="00F60A1C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/>
          <w:bCs/>
          <w:bdr w:val="nil"/>
          <w:lang w:val="cy-GB"/>
        </w:rPr>
        <w:t>Sut i gyfeirio at IAS?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Arial" w:hAnsi="Arial" w:cs="Arial"/>
          <w:bdr w:val="nil"/>
          <w:lang w:val="cy-GB"/>
        </w:rPr>
        <w:t>Gallwch chi, ffrind, aelod o'r teulu</w:t>
      </w:r>
      <w:r w:rsidR="00D14F3F" w:rsidRPr="00F60A1C">
        <w:rPr>
          <w:rFonts w:ascii="Arial" w:eastAsia="Arial" w:hAnsi="Arial" w:cs="Arial"/>
          <w:bdr w:val="nil"/>
          <w:lang w:val="cy-GB"/>
        </w:rPr>
        <w:t>, gofalwr</w:t>
      </w:r>
      <w:r w:rsidRPr="00F60A1C">
        <w:rPr>
          <w:rFonts w:ascii="Arial" w:eastAsia="Arial" w:hAnsi="Arial" w:cs="Arial"/>
          <w:bdr w:val="nil"/>
          <w:lang w:val="cy-GB"/>
        </w:rPr>
        <w:t xml:space="preserve"> neu weithiwr proffesiynol gwblhau'r ffurflen gyfeirio.</w:t>
      </w:r>
      <w:r w:rsidR="002D24DB">
        <w:rPr>
          <w:rFonts w:ascii="Arial" w:hAnsi="Arial" w:cs="Arial"/>
        </w:rPr>
        <w:t xml:space="preserve"> </w:t>
      </w:r>
      <w:r w:rsidRPr="00F60A1C">
        <w:rPr>
          <w:rFonts w:ascii="Arial" w:eastAsia="Arial" w:hAnsi="Arial" w:cs="Arial"/>
          <w:bdr w:val="nil"/>
          <w:lang w:val="cy-GB"/>
        </w:rPr>
        <w:t xml:space="preserve">Mae'n rhaid i'r unigolyn sy'n cael ei gyfeirio ddarllen a llofnodi'r cyfeiriad er mwyn cydsynio i'r cyfeiriad. </w:t>
      </w:r>
      <w:r w:rsidR="00D96507" w:rsidRPr="00F60A1C">
        <w:rPr>
          <w:rFonts w:ascii="Arial" w:eastAsia="Arial" w:hAnsi="Arial" w:cs="Arial"/>
          <w:bdr w:val="nil"/>
          <w:lang w:val="cy-GB"/>
        </w:rPr>
        <w:t>Anfonwch</w:t>
      </w:r>
      <w:r w:rsidRPr="00F60A1C">
        <w:rPr>
          <w:rFonts w:ascii="Arial" w:eastAsia="Arial" w:hAnsi="Arial" w:cs="Arial"/>
          <w:bdr w:val="nil"/>
          <w:lang w:val="cy-GB"/>
        </w:rPr>
        <w:t xml:space="preserve"> y ffu</w:t>
      </w:r>
      <w:r w:rsidR="00A46929" w:rsidRPr="00F60A1C">
        <w:rPr>
          <w:rFonts w:ascii="Arial" w:eastAsia="Arial" w:hAnsi="Arial" w:cs="Arial"/>
          <w:bdr w:val="nil"/>
          <w:lang w:val="cy-GB"/>
        </w:rPr>
        <w:t>rflen gyfeirio wedi'i chwblhau at</w:t>
      </w:r>
      <w:r w:rsidRPr="00F60A1C">
        <w:rPr>
          <w:rFonts w:ascii="Arial" w:eastAsia="Arial" w:hAnsi="Arial" w:cs="Arial"/>
          <w:bdr w:val="nil"/>
          <w:lang w:val="cy-GB"/>
        </w:rPr>
        <w:t>;</w:t>
      </w:r>
    </w:p>
    <w:p w:rsidR="00073008" w:rsidRPr="00F60A1C" w:rsidRDefault="002D24DB" w:rsidP="00073008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Tîm IAS Gogledd Cymru,Cyngor Sir y Fflint,Neuadd y Sir,Yr Wyddgrug,Sir y Fflint,</w:t>
      </w:r>
      <w:r w:rsidR="00E91FC8" w:rsidRPr="00F60A1C">
        <w:rPr>
          <w:rFonts w:ascii="Arial" w:eastAsia="Arial" w:hAnsi="Arial" w:cs="Arial"/>
          <w:bdr w:val="nil"/>
          <w:lang w:val="cy-GB"/>
        </w:rPr>
        <w:t>CH7 6NN</w:t>
      </w:r>
    </w:p>
    <w:p w:rsidR="00073008" w:rsidRPr="00F60A1C" w:rsidRDefault="00E91FC8" w:rsidP="00073008">
      <w:pPr>
        <w:rPr>
          <w:rFonts w:ascii="Arial" w:hAnsi="Arial" w:cs="Arial"/>
        </w:rPr>
      </w:pPr>
      <w:r w:rsidRPr="00F60A1C">
        <w:rPr>
          <w:rFonts w:ascii="Arial" w:eastAsia="Calibri" w:hAnsi="Arial" w:cs="Arial"/>
          <w:bCs/>
          <w:bdr w:val="nil"/>
          <w:lang w:val="cy-GB"/>
        </w:rPr>
        <w:t xml:space="preserve">Neu drwy e-bost - </w:t>
      </w:r>
      <w:hyperlink r:id="rId14" w:history="1">
        <w:r w:rsidRPr="00F60A1C">
          <w:rPr>
            <w:rFonts w:ascii="Arial" w:eastAsia="Arial" w:hAnsi="Arial" w:cs="Arial"/>
            <w:color w:val="0000FF"/>
            <w:u w:val="single"/>
            <w:bdr w:val="nil"/>
            <w:lang w:val="cy-GB"/>
          </w:rPr>
          <w:t>NW.IAS@flintshire.gov.uk</w:t>
        </w:r>
      </w:hyperlink>
    </w:p>
    <w:p w:rsidR="00073008" w:rsidRDefault="00E91FC8" w:rsidP="00073008">
      <w:pPr>
        <w:rPr>
          <w:rFonts w:ascii="Arial" w:hAnsi="Arial" w:cs="Arial"/>
          <w:b/>
        </w:rPr>
      </w:pPr>
      <w:r w:rsidRPr="00F60A1C">
        <w:rPr>
          <w:rFonts w:ascii="Arial" w:eastAsia="Arial" w:hAnsi="Arial" w:cs="Arial"/>
          <w:bdr w:val="nil"/>
          <w:lang w:val="cy-GB"/>
        </w:rPr>
        <w:t xml:space="preserve">Mae croeso i chi gysylltu â'r Tîm am </w:t>
      </w:r>
      <w:r w:rsidR="00A46929" w:rsidRPr="00F60A1C">
        <w:rPr>
          <w:rFonts w:ascii="Arial" w:eastAsia="Arial" w:hAnsi="Arial" w:cs="Arial"/>
          <w:bdr w:val="nil"/>
          <w:lang w:val="cy-GB"/>
        </w:rPr>
        <w:t>fwy</w:t>
      </w:r>
      <w:r w:rsidRPr="00F60A1C">
        <w:rPr>
          <w:rFonts w:ascii="Arial" w:eastAsia="Arial" w:hAnsi="Arial" w:cs="Arial"/>
          <w:bdr w:val="nil"/>
          <w:lang w:val="cy-GB"/>
        </w:rPr>
        <w:t xml:space="preserve"> o wybodaeth ar </w:t>
      </w:r>
      <w:r w:rsidR="00A46929" w:rsidRPr="00F60A1C">
        <w:rPr>
          <w:rFonts w:ascii="Arial" w:hAnsi="Arial" w:cs="Arial"/>
          <w:b/>
        </w:rPr>
        <w:t>01352 702090.</w:t>
      </w:r>
    </w:p>
    <w:p w:rsidR="002D24DB" w:rsidRDefault="002D24DB" w:rsidP="00073008">
      <w:pPr>
        <w:rPr>
          <w:rFonts w:ascii="Arial" w:hAnsi="Arial" w:cs="Arial"/>
          <w:b/>
        </w:rPr>
      </w:pPr>
    </w:p>
    <w:p w:rsidR="002D24DB" w:rsidRDefault="002D24DB" w:rsidP="00073008">
      <w:pPr>
        <w:rPr>
          <w:rFonts w:ascii="Arial" w:hAnsi="Arial" w:cs="Arial"/>
          <w:b/>
        </w:rPr>
      </w:pPr>
    </w:p>
    <w:p w:rsidR="002D24DB" w:rsidRPr="00F60A1C" w:rsidRDefault="002D24DB" w:rsidP="00073008">
      <w:pPr>
        <w:rPr>
          <w:rFonts w:ascii="Arial" w:hAnsi="Arial" w:cs="Arial"/>
        </w:rPr>
      </w:pPr>
    </w:p>
    <w:p w:rsidR="00E864DA" w:rsidRPr="00F60A1C" w:rsidRDefault="007301A1">
      <w:r w:rsidRPr="00F60A1C"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-707390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2625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E864DA" w:rsidRPr="00F60A1C" w:rsidRDefault="00E91FC8"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79211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A1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02998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A1C">
        <w:t xml:space="preserve">   </w:t>
      </w:r>
    </w:p>
    <w:p w:rsidR="00F94EBD" w:rsidRPr="00F60A1C" w:rsidRDefault="00F94EBD" w:rsidP="00F94EBD"/>
    <w:p w:rsidR="00E864DA" w:rsidRPr="00F60A1C" w:rsidRDefault="00E91FC8" w:rsidP="00F94EBD">
      <w:pPr>
        <w:jc w:val="center"/>
        <w:rPr>
          <w:rFonts w:ascii="Arial" w:hAnsi="Arial" w:cs="Arial"/>
          <w:b/>
          <w:u w:val="single"/>
        </w:rPr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9990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A1C">
        <w:rPr>
          <w:rFonts w:ascii="Arial" w:eastAsia="Arial" w:hAnsi="Arial" w:cs="Arial"/>
          <w:b/>
          <w:bCs/>
          <w:u w:val="single"/>
          <w:bdr w:val="nil"/>
          <w:lang w:val="cy-GB"/>
        </w:rPr>
        <w:t>Gwasanaeth Awtistiaeth Integredig Gogledd Cymru</w:t>
      </w:r>
    </w:p>
    <w:p w:rsidR="00E864DA" w:rsidRPr="00F60A1C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77205D" w:rsidRPr="00F60A1C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:rsidR="00D96507" w:rsidRPr="00F60A1C" w:rsidRDefault="00E91FC8" w:rsidP="00A46929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FFURFLEN GYFEIRIO </w:t>
            </w:r>
          </w:p>
          <w:p w:rsidR="004F57B6" w:rsidRPr="00F60A1C" w:rsidRDefault="00E91FC8" w:rsidP="00A46929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 xml:space="preserve">GWASANAETH AWTISTIAETH INTEGREDIG </w:t>
            </w:r>
            <w:r w:rsidR="00A46929" w:rsidRPr="00F60A1C">
              <w:rPr>
                <w:rFonts w:ascii="Calibri" w:eastAsia="Calibri" w:hAnsi="Calibri" w:cs="Calibri"/>
                <w:b/>
                <w:bCs/>
                <w:sz w:val="32"/>
                <w:szCs w:val="32"/>
                <w:bdr w:val="nil"/>
                <w:lang w:val="cy-GB"/>
              </w:rPr>
              <w:t>GOGLEDD CYMRU</w:t>
            </w:r>
          </w:p>
          <w:p w:rsidR="00AA52AD" w:rsidRPr="00F60A1C" w:rsidRDefault="00E91FC8" w:rsidP="00E864DA">
            <w:pPr>
              <w:jc w:val="center"/>
              <w:rPr>
                <w:b/>
                <w:sz w:val="32"/>
                <w:szCs w:val="32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(Sylwer bod y ffurflen gyfeirio hon ar gael yn Saesneg)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:rsidR="004F57B6" w:rsidRPr="00F60A1C" w:rsidRDefault="00E91FC8" w:rsidP="004F57B6">
            <w:pPr>
              <w:jc w:val="center"/>
              <w:rPr>
                <w:u w:val="single"/>
              </w:rPr>
            </w:pPr>
            <w:r w:rsidRPr="00F60A1C">
              <w:rPr>
                <w:rFonts w:ascii="Calibri" w:eastAsia="Calibri" w:hAnsi="Calibri" w:cs="Calibri"/>
                <w:u w:val="single"/>
                <w:bdr w:val="nil"/>
                <w:lang w:val="cy-GB"/>
              </w:rPr>
              <w:t>Defnydd Swyddfa yn Unig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derbyn: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Rhif PARIS:</w:t>
            </w:r>
          </w:p>
          <w:p w:rsidR="004F57B6" w:rsidRPr="00F60A1C" w:rsidRDefault="007301A1" w:rsidP="00C85A78"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Rheswm dros gyfeirio:  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DAP    SAP    PCR     CAP</w:t>
            </w:r>
          </w:p>
          <w:p w:rsidR="004F57B6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Dyrannwyd i: </w:t>
            </w:r>
          </w:p>
        </w:tc>
      </w:tr>
      <w:tr w:rsidR="00474DD2" w:rsidRPr="00F60A1C" w:rsidTr="00474DD2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74DD2" w:rsidRPr="00F60A1C" w:rsidRDefault="00474DD2" w:rsidP="00C85A78">
            <w:r>
              <w:rPr>
                <w:rFonts w:ascii="Calibri" w:eastAsia="Calibri" w:hAnsi="Calibri" w:cs="Calibri"/>
                <w:b/>
                <w:bdr w:val="nil"/>
                <w:lang w:val="cy-GB"/>
              </w:rPr>
              <w:t>A)</w:t>
            </w:r>
            <w:r w:rsidRPr="00474DD2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Manylion personol</w:t>
            </w:r>
          </w:p>
        </w:tc>
      </w:tr>
      <w:tr w:rsidR="0077205D" w:rsidRPr="00F60A1C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  <w:p w:rsidR="00AE3775" w:rsidRPr="00F60A1C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Geni: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85A78" w:rsidRPr="00F60A1C" w:rsidRDefault="00C85A78" w:rsidP="00C85A78"/>
        </w:tc>
      </w:tr>
      <w:tr w:rsidR="0077205D" w:rsidRPr="00F60A1C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 a F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fafrir: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F2711" w:rsidRPr="00F60A1C" w:rsidRDefault="00CF2711" w:rsidP="00C85A78"/>
        </w:tc>
      </w:tr>
      <w:tr w:rsidR="0077205D" w:rsidRPr="00F60A1C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:rsidR="00C85A78" w:rsidRPr="00F60A1C" w:rsidRDefault="00C85A78" w:rsidP="00C85A78"/>
          <w:p w:rsidR="00C85A78" w:rsidRPr="00F60A1C" w:rsidRDefault="00C85A78" w:rsidP="00C85A78"/>
        </w:tc>
        <w:tc>
          <w:tcPr>
            <w:tcW w:w="425" w:type="dxa"/>
            <w:tcBorders>
              <w:left w:val="nil"/>
            </w:tcBorders>
          </w:tcPr>
          <w:p w:rsidR="00C85A78" w:rsidRPr="00F60A1C" w:rsidRDefault="00C85A78" w:rsidP="00C85A78"/>
          <w:p w:rsidR="00C85A78" w:rsidRPr="00F60A1C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:rsidR="00C85A7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E-bost:</w:t>
            </w:r>
          </w:p>
          <w:p w:rsidR="00C85A78" w:rsidRPr="00F60A1C" w:rsidRDefault="00C85A78" w:rsidP="00C85A78"/>
        </w:tc>
      </w:tr>
      <w:tr w:rsidR="0077205D" w:rsidRPr="00F60A1C" w:rsidTr="00F94EBD">
        <w:trPr>
          <w:trHeight w:val="363"/>
        </w:trPr>
        <w:tc>
          <w:tcPr>
            <w:tcW w:w="3927" w:type="dxa"/>
            <w:gridSpan w:val="4"/>
          </w:tcPr>
          <w:p w:rsidR="00CF2711" w:rsidRPr="00F60A1C" w:rsidRDefault="00E91FC8" w:rsidP="00C85A78">
            <w:pPr>
              <w:rPr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Ieithoedd a Siaredir:</w:t>
            </w:r>
          </w:p>
          <w:p w:rsidR="00CF2711" w:rsidRPr="00F60A1C" w:rsidRDefault="00CF2711" w:rsidP="00C85A78">
            <w:pPr>
              <w:rPr>
                <w:szCs w:val="20"/>
              </w:rPr>
            </w:pPr>
          </w:p>
          <w:p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Ethnigrwydd:</w:t>
            </w:r>
          </w:p>
          <w:p w:rsidR="00CF2711" w:rsidRPr="00F60A1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Rhyw:</w:t>
            </w:r>
          </w:p>
          <w:p w:rsidR="00CF2711" w:rsidRPr="00F60A1C" w:rsidRDefault="00CF2711" w:rsidP="00C85A78">
            <w:pPr>
              <w:rPr>
                <w:b/>
              </w:rPr>
            </w:pPr>
          </w:p>
        </w:tc>
      </w:tr>
      <w:tr w:rsidR="0077205D" w:rsidRPr="00F60A1C" w:rsidTr="00F94EBD">
        <w:trPr>
          <w:trHeight w:val="363"/>
        </w:trPr>
        <w:tc>
          <w:tcPr>
            <w:tcW w:w="3927" w:type="dxa"/>
            <w:gridSpan w:val="4"/>
          </w:tcPr>
          <w:p w:rsidR="00CF2711" w:rsidRPr="00F60A1C" w:rsidRDefault="0023742D" w:rsidP="00C85A78">
            <w:pPr>
              <w:rPr>
                <w:szCs w:val="20"/>
              </w:rPr>
            </w:pPr>
            <w:r w:rsidRPr="00F60A1C">
              <w:rPr>
                <w:rFonts w:ascii="Calibri" w:hAnsi="Calibri" w:cs="Calibri"/>
                <w:lang w:val="cy-GB"/>
              </w:rPr>
              <w:t>Gwybodaeth ddiwylliannol bwysig:</w:t>
            </w:r>
          </w:p>
          <w:p w:rsidR="00CF2711" w:rsidRPr="00F60A1C" w:rsidRDefault="00CF2711" w:rsidP="00C85A78">
            <w:pPr>
              <w:rPr>
                <w:szCs w:val="20"/>
              </w:rPr>
            </w:pPr>
          </w:p>
          <w:p w:rsidR="00CF2711" w:rsidRPr="00F60A1C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Statws Cyflogaeth:</w:t>
            </w:r>
          </w:p>
        </w:tc>
        <w:tc>
          <w:tcPr>
            <w:tcW w:w="3214" w:type="dxa"/>
            <w:gridSpan w:val="4"/>
          </w:tcPr>
          <w:p w:rsidR="00CF2711" w:rsidRPr="00F60A1C" w:rsidRDefault="00D96507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>yfeirio:</w:t>
            </w:r>
          </w:p>
        </w:tc>
      </w:tr>
      <w:tr w:rsidR="0077205D" w:rsidRPr="00F60A1C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 xml:space="preserve">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Manylion y Cyfeiriwr (os ydych yn cyfeiri</w:t>
            </w:r>
            <w:r w:rsidR="002D24DB">
              <w:rPr>
                <w:rFonts w:ascii="Calibri" w:hAnsi="Calibri" w:cs="Calibri"/>
                <w:b/>
                <w:bCs/>
                <w:lang w:val="cy-GB"/>
              </w:rPr>
              <w:t xml:space="preserve">o eich hun, gadewch </w:t>
            </w:r>
            <w:r>
              <w:rPr>
                <w:rFonts w:ascii="Calibri" w:hAnsi="Calibri" w:cs="Calibri"/>
                <w:b/>
                <w:bCs/>
                <w:lang w:val="cy-GB"/>
              </w:rPr>
              <w:t xml:space="preserve">darn B) </w:t>
            </w:r>
            <w:r w:rsidR="0023742D" w:rsidRPr="00F60A1C">
              <w:rPr>
                <w:rFonts w:ascii="Calibri" w:hAnsi="Calibri" w:cs="Calibri"/>
                <w:b/>
                <w:bCs/>
                <w:lang w:val="cy-GB"/>
              </w:rPr>
              <w:t>yn wag)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Enw: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Dyddiad cyfeirio: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  <w:p w:rsidR="00CF2711" w:rsidRPr="00F60A1C" w:rsidRDefault="00E91FC8" w:rsidP="00C85A78">
            <w:pPr>
              <w:tabs>
                <w:tab w:val="left" w:pos="3782"/>
              </w:tabs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:rsidR="00CF2711" w:rsidRPr="00F60A1C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Galwedigaeth/Rôl: </w:t>
            </w:r>
          </w:p>
        </w:tc>
      </w:tr>
      <w:tr w:rsidR="0077205D" w:rsidRPr="00F60A1C" w:rsidTr="00474DD2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:rsidR="00CF2711" w:rsidRPr="00F60A1C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Ffôn: </w:t>
            </w:r>
          </w:p>
          <w:p w:rsidR="00CF2711" w:rsidRPr="00F60A1C" w:rsidRDefault="00CF2711" w:rsidP="00C85A78"/>
        </w:tc>
      </w:tr>
      <w:tr w:rsidR="0077205D" w:rsidRPr="00F60A1C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:rsidR="00CF2711" w:rsidRPr="00F60A1C" w:rsidRDefault="00E91FC8" w:rsidP="00C85A78">
            <w:pPr>
              <w:rPr>
                <w:sz w:val="20"/>
                <w:szCs w:val="20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Perthynas â'r un sy'n cael ei gyfeirio:</w:t>
            </w:r>
          </w:p>
        </w:tc>
      </w:tr>
      <w:tr w:rsidR="0077205D" w:rsidRPr="00F60A1C" w:rsidTr="00474DD2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:rsidR="00CF2711" w:rsidRPr="004A7E3E" w:rsidRDefault="00E91FC8" w:rsidP="00C85A78"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>Ydych chi wedi trafod y</w:t>
            </w:r>
            <w:r w:rsidR="00A46929"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 cyfeiriad gyda</w:t>
            </w:r>
            <w:r w:rsidRPr="004A7E3E">
              <w:rPr>
                <w:rFonts w:ascii="Calibri" w:eastAsia="Calibri" w:hAnsi="Calibri" w:cs="Calibri"/>
                <w:bdr w:val="nil"/>
                <w:lang w:val="cy-GB"/>
              </w:rPr>
              <w:t xml:space="preserve">'r unigolyn?               Do  □          Naddo  □           </w:t>
            </w:r>
          </w:p>
          <w:p w:rsidR="00CF2711" w:rsidRPr="004A7E3E" w:rsidRDefault="00CF2711" w:rsidP="00C85A78">
            <w:pPr>
              <w:jc w:val="center"/>
            </w:pPr>
          </w:p>
          <w:p w:rsidR="00CF2711" w:rsidRPr="004A7E3E" w:rsidRDefault="00E91FC8" w:rsidP="00C85A78">
            <w:pPr>
              <w:jc w:val="center"/>
              <w:rPr>
                <w:b/>
              </w:rPr>
            </w:pP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Sylwer, ni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dderbynnir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cyfeiriadau heb gydsyniad gwybodus.  Mae'</w:t>
            </w:r>
            <w:r w:rsidR="00D96507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n rhaid i'r cleient ddarllen a llofnodi tudalen g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ydsynio'r ffurflen gyfeirio hon.  Rhowch wybod i'r cleient bod y Gwasanaeth Awtistiaeth Integredig yn dîm aml-asiantaeth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felly gall staff yr awdurdod lleol ac 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iechyd </w:t>
            </w:r>
            <w:r w:rsidR="00A46929"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>gael</w:t>
            </w:r>
            <w:r w:rsidRPr="004A7E3E">
              <w:rPr>
                <w:rFonts w:ascii="Calibri" w:eastAsia="Calibri" w:hAnsi="Calibri" w:cs="Calibri"/>
                <w:b/>
                <w:bdr w:val="nil"/>
                <w:lang w:val="cy-GB"/>
              </w:rPr>
              <w:t xml:space="preserve"> mynediad at wybodaeth.</w:t>
            </w:r>
          </w:p>
          <w:p w:rsidR="00CF2711" w:rsidRPr="00F60A1C" w:rsidRDefault="00CF2711" w:rsidP="00C85A78"/>
        </w:tc>
      </w:tr>
      <w:tr w:rsidR="0077205D" w:rsidRPr="00F60A1C" w:rsidTr="00474DD2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:rsidR="005B3438" w:rsidRPr="00F60A1C" w:rsidRDefault="00474DD2" w:rsidP="005B343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C)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Manylion Meddyg Teulu</w:t>
            </w:r>
          </w:p>
        </w:tc>
      </w:tr>
      <w:tr w:rsidR="0077205D" w:rsidRPr="00F60A1C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Ffôn: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:rsidR="00CF2711" w:rsidRPr="00F60A1C" w:rsidRDefault="00CF2711" w:rsidP="00C85A78"/>
        </w:tc>
      </w:tr>
      <w:tr w:rsidR="0077205D" w:rsidRPr="00F60A1C" w:rsidTr="00F94EBD">
        <w:tc>
          <w:tcPr>
            <w:tcW w:w="2642" w:type="dxa"/>
            <w:tcBorders>
              <w:right w:val="nil"/>
            </w:tcBorders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Cyfeiriad:</w:t>
            </w:r>
          </w:p>
        </w:tc>
        <w:tc>
          <w:tcPr>
            <w:tcW w:w="3312" w:type="dxa"/>
            <w:gridSpan w:val="4"/>
            <w:tcBorders>
              <w:left w:val="nil"/>
            </w:tcBorders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Cyfeiriad E-bost:</w:t>
            </w:r>
          </w:p>
          <w:p w:rsidR="00CF2711" w:rsidRPr="00F60A1C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:rsidR="00CF2711" w:rsidRPr="00F60A1C" w:rsidRDefault="00CF2711" w:rsidP="00C85A78"/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5B3438" w:rsidRPr="00F60A1C" w:rsidRDefault="005B3438" w:rsidP="005B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B3438" w:rsidRPr="004A7E3E" w:rsidRDefault="00E91FC8" w:rsidP="007301A1">
            <w:pPr>
              <w:jc w:val="center"/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Bydd tîm y Gwasanaeth Awtistiae</w:t>
            </w:r>
            <w:r w:rsidR="0004735F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th Integredig yn rhoi gwybod i'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ch Meddyg Teulu bod cyfeiriad wedi'i wneud ac yn gofyn am wybodaeth lle bo'n bri</w:t>
            </w:r>
            <w:r w:rsidR="00A46929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odol.  Gweler adran gydsynio’r</w:t>
            </w: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ffurflen hon. </w:t>
            </w:r>
          </w:p>
          <w:p w:rsidR="00474DD2" w:rsidRPr="007301A1" w:rsidRDefault="00474DD2" w:rsidP="007301A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CF2711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D)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Gweithwyr proffesiynol eraill </w:t>
            </w:r>
            <w:r w:rsidR="002D24DB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sy’n gysylltiedig ar hyn o bryd</w:t>
            </w:r>
          </w:p>
        </w:tc>
      </w:tr>
      <w:tr w:rsidR="0077205D" w:rsidRPr="00F60A1C" w:rsidTr="00F94EBD">
        <w:tc>
          <w:tcPr>
            <w:tcW w:w="2642" w:type="dxa"/>
          </w:tcPr>
          <w:p w:rsidR="00CF2711" w:rsidRPr="00F60A1C" w:rsidRDefault="00CF2711" w:rsidP="00C85A78"/>
        </w:tc>
        <w:tc>
          <w:tcPr>
            <w:tcW w:w="3312" w:type="dxa"/>
            <w:gridSpan w:val="4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Enw </w:t>
            </w:r>
          </w:p>
        </w:tc>
        <w:tc>
          <w:tcPr>
            <w:tcW w:w="2472" w:type="dxa"/>
            <w:gridSpan w:val="5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Gwasanaeth </w:t>
            </w:r>
          </w:p>
        </w:tc>
        <w:tc>
          <w:tcPr>
            <w:tcW w:w="1928" w:type="dxa"/>
            <w:gridSpan w:val="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</w:t>
            </w:r>
          </w:p>
        </w:tc>
      </w:tr>
      <w:tr w:rsidR="0077205D" w:rsidRPr="00F60A1C" w:rsidTr="00F94EBD">
        <w:trPr>
          <w:trHeight w:val="769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F94EBD">
        <w:trPr>
          <w:trHeight w:val="680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>2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F94EBD">
        <w:trPr>
          <w:trHeight w:val="704"/>
        </w:trPr>
        <w:tc>
          <w:tcPr>
            <w:tcW w:w="2642" w:type="dxa"/>
            <w:vAlign w:val="center"/>
          </w:tcPr>
          <w:p w:rsidR="00CF2711" w:rsidRPr="00F60A1C" w:rsidRDefault="00E91FC8" w:rsidP="00C85A78">
            <w:r w:rsidRPr="00F60A1C">
              <w:t>3</w:t>
            </w:r>
          </w:p>
        </w:tc>
        <w:tc>
          <w:tcPr>
            <w:tcW w:w="3312" w:type="dxa"/>
            <w:gridSpan w:val="4"/>
          </w:tcPr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</w:tc>
        <w:tc>
          <w:tcPr>
            <w:tcW w:w="2472" w:type="dxa"/>
            <w:gridSpan w:val="5"/>
          </w:tcPr>
          <w:p w:rsidR="00CF2711" w:rsidRPr="00F60A1C" w:rsidRDefault="00CF2711" w:rsidP="00C85A78"/>
          <w:p w:rsidR="00D2505A" w:rsidRPr="00F60A1C" w:rsidRDefault="00D2505A" w:rsidP="00C85A78"/>
          <w:p w:rsidR="00D2505A" w:rsidRPr="00F60A1C" w:rsidRDefault="00D2505A" w:rsidP="00C85A78"/>
          <w:p w:rsidR="00D2505A" w:rsidRPr="00F60A1C" w:rsidRDefault="00D2505A" w:rsidP="00C85A78"/>
          <w:p w:rsidR="00D2505A" w:rsidRPr="00F60A1C" w:rsidRDefault="00D2505A" w:rsidP="00C85A78"/>
        </w:tc>
        <w:tc>
          <w:tcPr>
            <w:tcW w:w="1928" w:type="dxa"/>
            <w:gridSpan w:val="2"/>
          </w:tcPr>
          <w:p w:rsidR="00CF2711" w:rsidRPr="00F60A1C" w:rsidRDefault="00CF2711" w:rsidP="00C85A78"/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59547C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E)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Rheswm dros gyfeirio at y Gwasanaeth Awtistiaeth Integredig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59547C" w:rsidRPr="00F60A1C" w:rsidRDefault="0059547C" w:rsidP="00C85A78">
            <w:pPr>
              <w:rPr>
                <w:b/>
              </w:rPr>
            </w:pPr>
          </w:p>
          <w:p w:rsidR="00221E1A" w:rsidRPr="00F60A1C" w:rsidRDefault="007301A1" w:rsidP="00C85A78">
            <w:r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F6C73F" wp14:editId="5E46B43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172085</wp:posOffset>
                      </wp:positionV>
                      <wp:extent cx="101829" cy="9525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29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3A41DC" id="Rectangle 1" o:spid="_x0000_s1026" style="position:absolute;margin-left:4.55pt;margin-top:13.55pt;width:8pt;height: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" filled="f" strokecolor="windowText" strokeweight=".25pt"/>
                  </w:pict>
                </mc:Fallback>
              </mc:AlternateContent>
            </w:r>
            <w:r w:rsidR="00E91FC8"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21781C" id="Rectangle 17" o:spid="_x0000_s1026" style="position:absolute;margin-left:195.25pt;margin-top:3.5pt;width:9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" filled="f" strokecolor="black [3213]" strokeweight=".25pt"/>
                  </w:pict>
                </mc:Fallback>
              </mc:AlternateContent>
            </w:r>
            <w:r w:rsidR="00E91FC8"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14300" cy="952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16" o:spid="_x0000_s1026" style="width:9pt;height:7.5pt;margin-top:2.15pt;margin-left:4pt;mso-wrap-distance-bottom:0;mso-wrap-distance-left:9pt;mso-wrap-distance-right:9pt;mso-wrap-distance-top:0;mso-wrap-style:square;position:absolute;visibility:visible;v-text-anchor:middle;z-index:251673600" filled="f" strokecolor="black" strokeweight="0.25pt"/>
                  </w:pict>
                </mc:Fallback>
              </mc:AlternateConten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          Asesiad Awtistiaeth i Oedolyn                   Cyngor/</w:t>
            </w:r>
            <w:r w:rsidR="0023742D" w:rsidRPr="00F60A1C">
              <w:rPr>
                <w:rFonts w:ascii="Calibri" w:eastAsia="Calibri" w:hAnsi="Calibri" w:cs="Calibri"/>
                <w:bdr w:val="nil"/>
                <w:lang w:val="cy-GB"/>
              </w:rPr>
              <w:t>Cymorth</w:t>
            </w:r>
            <w:r w:rsidR="00E91FC8"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i'r Gofalydd</w:t>
            </w:r>
          </w:p>
          <w:p w:rsidR="00221E1A" w:rsidRPr="00F60A1C" w:rsidRDefault="00085D62" w:rsidP="00C85A78">
            <w:r w:rsidRPr="00F60A1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F6C73F" wp14:editId="5E46B438">
                      <wp:simplePos x="0" y="0"/>
                      <wp:positionH relativeFrom="column">
                        <wp:posOffset>2480970</wp:posOffset>
                      </wp:positionH>
                      <wp:positionV relativeFrom="paragraph">
                        <wp:posOffset>49454</wp:posOffset>
                      </wp:positionV>
                      <wp:extent cx="11430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CA3B9" id="Rectangle 2" o:spid="_x0000_s1026" style="position:absolute;margin-left:195.35pt;margin-top:3.9pt;width:9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" filled="f" strokecolor="windowText" strokeweight=".25pt"/>
                  </w:pict>
                </mc:Fallback>
              </mc:AlternateContent>
            </w:r>
            <w:r w:rsidR="0023742D" w:rsidRPr="00F60A1C">
              <w:rPr>
                <w:rFonts w:ascii="Calibri" w:hAnsi="Calibri" w:cs="Calibri"/>
                <w:lang w:val="cy-GB"/>
              </w:rPr>
              <w:t xml:space="preserve">           Cefnogaeth Awtistiaeth                               Cyngor i Weithwyr Proffesiynol</w:t>
            </w:r>
          </w:p>
          <w:p w:rsidR="00221E1A" w:rsidRPr="00F60A1C" w:rsidRDefault="00221E1A" w:rsidP="00C85A78">
            <w:pPr>
              <w:rPr>
                <w:b/>
              </w:rPr>
            </w:pPr>
          </w:p>
        </w:tc>
      </w:tr>
      <w:tr w:rsidR="00474DD2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474DD2" w:rsidRPr="00474DD2" w:rsidRDefault="00474DD2" w:rsidP="00474DD2">
            <w:pPr>
              <w:rPr>
                <w:rFonts w:ascii="Calibri" w:hAnsi="Calibri" w:cs="Calibri"/>
                <w:b/>
                <w:lang w:val="cy-GB"/>
              </w:rPr>
            </w:pPr>
            <w:r w:rsidRPr="00474DD2">
              <w:rPr>
                <w:rFonts w:ascii="Calibri" w:hAnsi="Calibri" w:cs="Calibri"/>
                <w:b/>
                <w:lang w:val="cy-GB"/>
              </w:rPr>
              <w:t xml:space="preserve">F) Manylion diagnosis </w:t>
            </w:r>
            <w:r w:rsidR="002D24DB">
              <w:rPr>
                <w:rFonts w:ascii="Calibri" w:hAnsi="Calibri" w:cs="Calibri"/>
                <w:b/>
                <w:lang w:val="cy-GB"/>
              </w:rPr>
              <w:t>A</w:t>
            </w:r>
            <w:r w:rsidRPr="00474DD2">
              <w:rPr>
                <w:rFonts w:ascii="Calibri" w:hAnsi="Calibri" w:cs="Calibri"/>
                <w:b/>
                <w:lang w:val="cy-GB"/>
              </w:rPr>
              <w:t>wtistiaeth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D2505A" w:rsidRPr="00F60A1C" w:rsidRDefault="00085D62" w:rsidP="00221E1A">
            <w:pPr>
              <w:jc w:val="center"/>
              <w:rPr>
                <w:noProof/>
                <w:lang w:eastAsia="en-GB"/>
              </w:rPr>
            </w:pPr>
            <w:r w:rsidRPr="00F60A1C">
              <w:rPr>
                <w:rFonts w:ascii="Calibri" w:hAnsi="Calibri" w:cs="Calibri"/>
                <w:lang w:val="cy-GB"/>
              </w:rPr>
              <w:t xml:space="preserve">Sylwer, mae'n 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>rhaid</w:t>
            </w:r>
            <w:r w:rsidRPr="00F60A1C">
              <w:rPr>
                <w:rFonts w:ascii="Calibri" w:hAnsi="Calibri" w:cs="Calibri"/>
                <w:lang w:val="cy-GB"/>
              </w:rPr>
              <w:t xml:space="preserve"> i unigolion sy'n gofyn am gefnogaeth yn u</w:t>
            </w:r>
            <w:r w:rsidR="002D24DB">
              <w:rPr>
                <w:rFonts w:ascii="Calibri" w:hAnsi="Calibri" w:cs="Calibri"/>
                <w:lang w:val="cy-GB"/>
              </w:rPr>
              <w:t>nig fod â diagnosis ffurfiol o A</w:t>
            </w:r>
            <w:r w:rsidRPr="00F60A1C">
              <w:rPr>
                <w:rFonts w:ascii="Calibri" w:hAnsi="Calibri" w:cs="Calibri"/>
                <w:lang w:val="cy-GB"/>
              </w:rPr>
              <w:t>wtistiaeth a chyflwyno dogfennau i ddangos tystiolaeth o hynny.  Rhowch y manylion canlynol:</w:t>
            </w:r>
          </w:p>
          <w:p w:rsidR="00221E1A" w:rsidRPr="00F60A1C" w:rsidRDefault="00221E1A" w:rsidP="00221E1A">
            <w:pPr>
              <w:rPr>
                <w:noProof/>
                <w:lang w:eastAsia="en-GB"/>
              </w:rPr>
            </w:pPr>
          </w:p>
          <w:p w:rsidR="00221E1A" w:rsidRPr="00F60A1C" w:rsidRDefault="00E91FC8" w:rsidP="00221E1A">
            <w:pPr>
              <w:rPr>
                <w:noProof/>
                <w:lang w:eastAsia="en-GB"/>
              </w:rPr>
            </w:pP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Tîm neu Asiant sy'n Rhoi Diagnosis:                                                    </w:t>
            </w:r>
            <w:r w:rsidR="0023742D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                       Dyddia</w:t>
            </w:r>
            <w:r w:rsidR="008F1559"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>d y Di</w:t>
            </w:r>
            <w:r w:rsidRPr="00F60A1C">
              <w:rPr>
                <w:rFonts w:ascii="Calibri" w:eastAsia="Calibri" w:hAnsi="Calibri" w:cs="Calibri"/>
                <w:noProof/>
                <w:bdr w:val="nil"/>
                <w:lang w:val="cy-GB" w:eastAsia="en-GB"/>
              </w:rPr>
              <w:t xml:space="preserve">agnosis: </w:t>
            </w:r>
          </w:p>
          <w:p w:rsidR="00221E1A" w:rsidRPr="00F60A1C" w:rsidRDefault="00221E1A" w:rsidP="00221E1A">
            <w:pPr>
              <w:rPr>
                <w:noProof/>
                <w:lang w:eastAsia="en-GB"/>
              </w:rPr>
            </w:pPr>
            <w:bookmarkStart w:id="0" w:name="cysill"/>
            <w:bookmarkEnd w:id="0"/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221E1A" w:rsidRPr="00F60A1C" w:rsidRDefault="00474DD2" w:rsidP="00085D62">
            <w:pPr>
              <w:rPr>
                <w:rFonts w:eastAsia="Times New Roman" w:cs="Times New Roman"/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G) 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Pam ydych yn gwneud y cyfeiriad hwn </w:t>
            </w:r>
            <w:r w:rsidR="00085D62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yn awr</w:t>
            </w:r>
            <w:r w:rsidR="00E91FC8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?  </w:t>
            </w:r>
            <w:r w:rsidR="00E91FC8" w:rsidRPr="00F60A1C">
              <w:rPr>
                <w:rFonts w:ascii="Calibri" w:eastAsia="Calibri" w:hAnsi="Calibri" w:cs="Calibri"/>
                <w:sz w:val="20"/>
                <w:szCs w:val="20"/>
                <w:bdr w:val="nil"/>
                <w:lang w:val="cy-GB"/>
              </w:rPr>
              <w:t xml:space="preserve">Byddwch mor fanwl â phosibl am yr hyn yr ydych yn ei ofyn amdano a pham yn awr.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21E1A" w:rsidRPr="00F60A1C" w:rsidRDefault="00221E1A" w:rsidP="00C85A78">
            <w:pPr>
              <w:rPr>
                <w:noProof/>
                <w:lang w:eastAsia="en-GB"/>
              </w:rPr>
            </w:pPr>
          </w:p>
          <w:p w:rsidR="002834E0" w:rsidRPr="00F60A1C" w:rsidRDefault="002834E0" w:rsidP="00C85A78">
            <w:pPr>
              <w:rPr>
                <w:noProof/>
                <w:lang w:eastAsia="en-GB"/>
              </w:rPr>
            </w:pPr>
          </w:p>
          <w:p w:rsidR="00221E1A" w:rsidRDefault="00221E1A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Default="00474DD2" w:rsidP="00C85A78">
            <w:pPr>
              <w:rPr>
                <w:noProof/>
                <w:lang w:eastAsia="en-GB"/>
              </w:rPr>
            </w:pPr>
          </w:p>
          <w:p w:rsidR="00474DD2" w:rsidRPr="00F60A1C" w:rsidRDefault="00474DD2" w:rsidP="00C85A78">
            <w:pPr>
              <w:rPr>
                <w:noProof/>
                <w:lang w:eastAsia="en-GB"/>
              </w:rPr>
            </w:pPr>
          </w:p>
        </w:tc>
      </w:tr>
      <w:tr w:rsidR="00474DD2" w:rsidRPr="00F60A1C" w:rsidTr="00F50B97">
        <w:tc>
          <w:tcPr>
            <w:tcW w:w="10354" w:type="dxa"/>
            <w:gridSpan w:val="12"/>
            <w:shd w:val="clear" w:color="auto" w:fill="EEECE1" w:themeFill="background2"/>
          </w:tcPr>
          <w:p w:rsidR="00474DD2" w:rsidRPr="002D24DB" w:rsidRDefault="00F50B97" w:rsidP="002D24DB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Os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ydych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wedi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derbyn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gwasanaeth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gan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y GAI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y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gorffennol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, ac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yr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ydych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dychwelyd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am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ragor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o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gefnogaeth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ewch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yn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syth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i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ran I)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Gwybodaeth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bellach</w:t>
            </w:r>
            <w:proofErr w:type="spellEnd"/>
            <w:r w:rsidRPr="002D24DB">
              <w:rPr>
                <w:rFonts w:ascii="Calibri" w:eastAsia="Times New Roman" w:hAnsi="Calibri" w:cs="Times New Roman"/>
                <w:b/>
                <w:color w:val="000000" w:themeColor="text1"/>
              </w:rPr>
              <w:t>.</w:t>
            </w:r>
          </w:p>
        </w:tc>
      </w:tr>
      <w:tr w:rsidR="0077205D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221E1A" w:rsidRPr="00F60A1C" w:rsidRDefault="00474DD2" w:rsidP="00C85A7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>H) Gwybodaeth cefndir</w:t>
            </w:r>
            <w:r w:rsidRPr="00474DD2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 xml:space="preserve">. </w:t>
            </w:r>
            <w:r w:rsidR="002D24DB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>Rhowch wybodaeth am y canlynol;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Hanes datblygiadol </w:t>
            </w:r>
          </w:p>
        </w:tc>
      </w:tr>
      <w:tr w:rsidR="0077205D" w:rsidRPr="00F60A1C" w:rsidTr="00F94EBD">
        <w:trPr>
          <w:trHeight w:val="2120"/>
        </w:trPr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i/>
                <w:sz w:val="18"/>
              </w:rPr>
            </w:pPr>
            <w:r w:rsidRPr="00F60A1C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>(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e.e. oedi o ran bodloni cerrig milltir datblygiadol fel lleferydd; colli sgiliau a gafwyd; ymddygiad anarferol mewn plentyndod; gwahaniaethau mewn rhyngweithio a chyfathrebu; anghenion addysgol ychwanegol; ac ati?)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5B3438" w:rsidRPr="00F60A1C" w:rsidRDefault="005B3438" w:rsidP="00C85A78"/>
          <w:p w:rsidR="005B3438" w:rsidRPr="00F60A1C" w:rsidRDefault="005B3438" w:rsidP="00C85A78"/>
          <w:p w:rsidR="005B3438" w:rsidRPr="00F60A1C" w:rsidRDefault="005B3438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Rhyngweithio cymdeithasol</w:t>
            </w:r>
          </w:p>
        </w:tc>
      </w:tr>
      <w:tr w:rsidR="0077205D" w:rsidRPr="00F60A1C" w:rsidTr="00F94EBD">
        <w:trPr>
          <w:trHeight w:val="2112"/>
        </w:trPr>
        <w:tc>
          <w:tcPr>
            <w:tcW w:w="10354" w:type="dxa"/>
            <w:gridSpan w:val="12"/>
          </w:tcPr>
          <w:p w:rsidR="00CF2711" w:rsidRPr="00F60A1C" w:rsidRDefault="00085D62" w:rsidP="00C85A78">
            <w:pPr>
              <w:rPr>
                <w:i/>
                <w:sz w:val="18"/>
              </w:rPr>
            </w:pPr>
            <w:r w:rsidRPr="00F60A1C">
              <w:rPr>
                <w:rFonts w:ascii="Calibri" w:hAnsi="Calibri" w:cs="Calibri"/>
                <w:i/>
                <w:iCs/>
                <w:sz w:val="18"/>
                <w:szCs w:val="18"/>
                <w:lang w:val="cy-GB"/>
              </w:rPr>
              <w:t>(e.e. anawsterau; creu a/neu gynnal perthnasau; deall a rheoli emosiynau; deall emosiynau pobl eraill; deall rheolau cymdeithasol; ac ati?)</w:t>
            </w: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150BAD" w:rsidRPr="00F60A1C" w:rsidRDefault="00150BAD" w:rsidP="00C85A78"/>
          <w:p w:rsidR="005B3438" w:rsidRPr="00F60A1C" w:rsidRDefault="005B3438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i/>
                <w:sz w:val="18"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Cyfathrebu cymdeithasol</w:t>
            </w:r>
          </w:p>
        </w:tc>
      </w:tr>
      <w:tr w:rsidR="0077205D" w:rsidRPr="00F60A1C" w:rsidTr="00F94EBD">
        <w:trPr>
          <w:trHeight w:val="2273"/>
        </w:trPr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(e.e. anawsterau mewn cyfathrebu dwyochrog; lleferydd anarferol; lleferydd ailadroddus; cyswllt llygaid anarferol; llai o fynegiad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au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wynebol neu ystumiau;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siarad mewn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tôn fflat; problemau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gyda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deall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twriaeth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fel cymryd pethau'n llythrennol?)</w:t>
            </w: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CF2711" w:rsidRPr="00F60A1C" w:rsidRDefault="00CF2711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  <w:p w:rsidR="005014E0" w:rsidRPr="00F60A1C" w:rsidRDefault="005014E0" w:rsidP="00C85A78">
            <w:pPr>
              <w:rPr>
                <w:i/>
                <w:sz w:val="18"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Ymddygiad ailadroddus/cyfyngedig</w:t>
            </w:r>
          </w:p>
        </w:tc>
      </w:tr>
      <w:tr w:rsidR="0077205D" w:rsidRPr="00F60A1C" w:rsidTr="00F94EBD">
        <w:trPr>
          <w:trHeight w:val="2118"/>
        </w:trPr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(e.e. diddordebau 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pendant iawn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;</w:t>
            </w:r>
            <w:r w:rsidR="00085D62"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 xml:space="preserve"> </w:t>
            </w:r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cadw at drefn bob dydd yn eithafol; gwrthwynebiad i newid; anhyblyg yn ei ffordd o feddwl; ymddygiad neu ddefodau ailadroddus; cadw at reolau'n llym; symudiadau ailadroddus neu ystrydebol; ac ati?)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A37684" w:rsidRPr="00F60A1C" w:rsidRDefault="00A37684" w:rsidP="00C85A78"/>
          <w:p w:rsidR="00A37684" w:rsidRPr="00F60A1C" w:rsidRDefault="00A37684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Gwahaniaethau synhwyraidd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C85A78">
            <w:r w:rsidRPr="00F60A1C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cy-GB"/>
              </w:rPr>
              <w:t>(Gwahaniaethau sylweddol mewn prosesu synhwyraidd e.e. dim yn sylwi ar boen; sylwi ar synau, arogleuon, blasau neu fanylion gweledol nad yw eraill yn sylwi arnynt; anawsterau gyda bwyd oherwydd ansawdd bwyd neu sensitifrwydd i flasau; osgoi cyffwrdd; rheoli tymheredd yn wahanol; mynd yn drallodus gyda gormod o sbardunau synhwyraidd; ac ati)</w:t>
            </w:r>
          </w:p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/>
          <w:p w:rsidR="00CF2711" w:rsidRPr="00F60A1C" w:rsidRDefault="00CF2711" w:rsidP="00C85A78">
            <w:pPr>
              <w:jc w:val="center"/>
            </w:pPr>
          </w:p>
          <w:p w:rsidR="00474DD2" w:rsidRDefault="00474DD2" w:rsidP="00C85A78"/>
          <w:p w:rsidR="002D24DB" w:rsidRDefault="002D24DB" w:rsidP="00C85A78"/>
          <w:p w:rsidR="00F50B97" w:rsidRPr="00F60A1C" w:rsidRDefault="00F50B97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91FC8" w:rsidP="00C85A78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lastRenderedPageBreak/>
              <w:t xml:space="preserve">Unrhyw anawsterau gydag addysg a/neu gyflogaeth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B0981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5C29D3" w:rsidRPr="00F60A1C" w:rsidRDefault="005C29D3" w:rsidP="00C85A78">
            <w:pPr>
              <w:rPr>
                <w:b/>
                <w:sz w:val="20"/>
                <w:szCs w:val="20"/>
              </w:rPr>
            </w:pPr>
          </w:p>
          <w:p w:rsidR="007301A1" w:rsidRPr="00F60A1C" w:rsidRDefault="007301A1" w:rsidP="00C85A78">
            <w:pPr>
              <w:rPr>
                <w:b/>
                <w:sz w:val="20"/>
                <w:szCs w:val="20"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A349D7" w:rsidP="00C85A78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Unrhyw anawsterau gyda pherthnasau cymdeithasol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EB0981" w:rsidRPr="00F60A1C" w:rsidRDefault="00EB0981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  <w:p w:rsidR="005C29D3" w:rsidRPr="00F60A1C" w:rsidRDefault="005C29D3" w:rsidP="00C85A78">
            <w:pPr>
              <w:rPr>
                <w:b/>
              </w:rPr>
            </w:pPr>
          </w:p>
        </w:tc>
      </w:tr>
      <w:tr w:rsidR="00474DD2" w:rsidRPr="00F60A1C" w:rsidTr="00474DD2">
        <w:tc>
          <w:tcPr>
            <w:tcW w:w="10354" w:type="dxa"/>
            <w:gridSpan w:val="12"/>
            <w:shd w:val="clear" w:color="auto" w:fill="EEECE1" w:themeFill="background2"/>
          </w:tcPr>
          <w:p w:rsidR="00474DD2" w:rsidRPr="00F60A1C" w:rsidRDefault="00F50B97" w:rsidP="00A349D7">
            <w:pP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I) Gwybodaeth bellach</w:t>
            </w:r>
            <w:r w:rsidR="0001533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. </w:t>
            </w:r>
            <w:r w:rsidR="002D24DB">
              <w:rPr>
                <w:rFonts w:ascii="Calibri" w:eastAsia="Calibri" w:hAnsi="Calibri" w:cs="Calibri"/>
                <w:bCs/>
                <w:sz w:val="20"/>
                <w:szCs w:val="20"/>
                <w:bdr w:val="nil"/>
                <w:lang w:val="cy-GB"/>
              </w:rPr>
              <w:t>Rhowch wybodaeth am y canlynol;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A349D7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Gwybodaeth am unrhyw ddiagnosis 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arall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, e.e. iselder, anhwylder personoliaeth, ADHD</w:t>
            </w:r>
            <w:r w:rsidR="007301A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, </w:t>
            </w:r>
            <w:r w:rsidR="008E310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Dyslecsia, Dysp</w:t>
            </w:r>
            <w:bookmarkStart w:id="1" w:name="_GoBack"/>
            <w:bookmarkEnd w:id="1"/>
            <w:r w:rsidR="007301A1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racsia ac ati.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</w:t>
            </w:r>
          </w:p>
        </w:tc>
      </w:tr>
      <w:tr w:rsidR="0077205D" w:rsidRPr="00F60A1C" w:rsidTr="00F94EBD">
        <w:trPr>
          <w:trHeight w:val="1195"/>
        </w:trPr>
        <w:tc>
          <w:tcPr>
            <w:tcW w:w="10354" w:type="dxa"/>
            <w:gridSpan w:val="12"/>
          </w:tcPr>
          <w:p w:rsidR="00150BAD" w:rsidRPr="00F60A1C" w:rsidRDefault="00150BAD" w:rsidP="00C85A78">
            <w:pPr>
              <w:rPr>
                <w:b/>
              </w:rPr>
            </w:pPr>
          </w:p>
          <w:p w:rsidR="00150BAD" w:rsidRPr="00F60A1C" w:rsidRDefault="00150BAD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9F257B" w:rsidRPr="00F60A1C" w:rsidRDefault="00E91FC8" w:rsidP="00C37764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Rhowch fanylion am unrhyw 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gysylltiad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gyda gwasanaethau niwroddatblygiadol neu anable</w:t>
            </w:r>
            <w:r w:rsidR="00A349D7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ddau dysgu.  Rhowch fanylion </w:t>
            </w:r>
            <w:r w:rsidR="00C37764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o ran p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ryd a p'un ai os ydynt yn parhau i fod yn rhan.  </w:t>
            </w:r>
            <w:r w:rsidRPr="00F60A1C">
              <w:rPr>
                <w:rFonts w:ascii="Calibri" w:eastAsia="Calibri" w:hAnsi="Calibri" w:cs="Calibri"/>
                <w:i/>
                <w:iCs/>
                <w:sz w:val="20"/>
                <w:szCs w:val="20"/>
                <w:bdr w:val="nil"/>
                <w:lang w:val="cy-GB"/>
              </w:rPr>
              <w:t>Ni dderbynnir cyfeiriadau heb ddogfennau perthnasol fel adroddiadau blaenorol, asesiadau, offer sgrinio ac asesiadau risg sy'n ymwneud â'r wybodaeth a ddarperir yma</w:t>
            </w:r>
            <w:r w:rsidRPr="00F60A1C">
              <w:rPr>
                <w:rFonts w:ascii="Calibri" w:eastAsia="Calibri" w:hAnsi="Calibri" w:cs="Calibri"/>
                <w:i/>
                <w:iCs/>
                <w:bdr w:val="nil"/>
                <w:lang w:val="cy-GB"/>
              </w:rPr>
              <w:t xml:space="preserve">. 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5C29D3" w:rsidRPr="00F60A1C" w:rsidRDefault="005C29D3" w:rsidP="00561BBC">
            <w:pPr>
              <w:rPr>
                <w:b/>
              </w:rPr>
            </w:pPr>
          </w:p>
          <w:p w:rsidR="00015331" w:rsidRPr="00F60A1C" w:rsidRDefault="00015331" w:rsidP="00561BBC">
            <w:pPr>
              <w:rPr>
                <w:b/>
              </w:rPr>
            </w:pPr>
          </w:p>
          <w:p w:rsidR="003D1036" w:rsidRPr="00F60A1C" w:rsidRDefault="003D1036" w:rsidP="00561BBC">
            <w:pPr>
              <w:rPr>
                <w:b/>
              </w:rPr>
            </w:pPr>
          </w:p>
        </w:tc>
      </w:tr>
      <w:tr w:rsidR="0077205D" w:rsidRPr="00F60A1C" w:rsidTr="005C29D3">
        <w:tc>
          <w:tcPr>
            <w:tcW w:w="3451" w:type="dxa"/>
            <w:gridSpan w:val="2"/>
          </w:tcPr>
          <w:p w:rsidR="005C29D3" w:rsidRPr="00F60A1C" w:rsidRDefault="00E91FC8" w:rsidP="00561BBC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5C29D3" w:rsidRPr="00F60A1C" w:rsidRDefault="005C29D3" w:rsidP="00561BBC">
            <w:pPr>
              <w:rPr>
                <w:b/>
              </w:rPr>
            </w:pPr>
          </w:p>
        </w:tc>
        <w:tc>
          <w:tcPr>
            <w:tcW w:w="3452" w:type="dxa"/>
            <w:gridSpan w:val="5"/>
          </w:tcPr>
          <w:p w:rsidR="005C29D3" w:rsidRPr="00F60A1C" w:rsidRDefault="00E91FC8" w:rsidP="00A349D7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</w:t>
            </w:r>
          </w:p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A349D7" w:rsidP="00C37764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Rhowch fanylion am unrhyw gysylltiad gydag amddiffyn oedolion/plant,  cyfiawnder troseddol/heddlu a/neu wasanaethau camddefnyddio</w:t>
            </w:r>
            <w:r w:rsidR="00C37764" w:rsidRPr="00F60A1C">
              <w:rPr>
                <w:rFonts w:ascii="Calibri" w:hAnsi="Calibri" w:cs="Calibri"/>
                <w:b/>
                <w:bCs/>
                <w:lang w:val="cy-GB"/>
              </w:rPr>
              <w:t xml:space="preserve"> sylweddau.  Rhowch fanylion o ran p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 rhan. </w:t>
            </w:r>
            <w:r w:rsidRPr="00F60A1C">
              <w:rPr>
                <w:rFonts w:ascii="Calibri" w:hAnsi="Calibri" w:cs="Calibri"/>
                <w:i/>
                <w:iCs/>
                <w:lang w:val="cy-GB"/>
              </w:rPr>
              <w:t xml:space="preserve"> </w:t>
            </w:r>
            <w:r w:rsidRPr="00F60A1C"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:rsidTr="00EB6258">
        <w:trPr>
          <w:trHeight w:val="592"/>
        </w:trPr>
        <w:tc>
          <w:tcPr>
            <w:tcW w:w="10354" w:type="dxa"/>
            <w:gridSpan w:val="12"/>
          </w:tcPr>
          <w:p w:rsidR="00EB6258" w:rsidRPr="00F60A1C" w:rsidRDefault="00E91FC8" w:rsidP="00561BBC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EB6258" w:rsidRPr="00F60A1C" w:rsidRDefault="00EB6258" w:rsidP="00561BBC"/>
          <w:p w:rsidR="003D1036" w:rsidRDefault="003D1036" w:rsidP="00561BBC"/>
          <w:p w:rsidR="00015331" w:rsidRPr="00F60A1C" w:rsidRDefault="00015331" w:rsidP="00561BBC"/>
          <w:p w:rsidR="00EE5D65" w:rsidRDefault="00EE5D65" w:rsidP="00561BBC"/>
          <w:p w:rsidR="00015331" w:rsidRPr="00F60A1C" w:rsidRDefault="00015331" w:rsidP="00561BBC"/>
        </w:tc>
      </w:tr>
      <w:tr w:rsidR="0077205D" w:rsidRPr="00F60A1C" w:rsidTr="00EB6258">
        <w:trPr>
          <w:trHeight w:val="558"/>
        </w:trPr>
        <w:tc>
          <w:tcPr>
            <w:tcW w:w="3544" w:type="dxa"/>
            <w:gridSpan w:val="3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EB6258" w:rsidRPr="00F60A1C" w:rsidRDefault="00EB6258" w:rsidP="00C85A78"/>
        </w:tc>
        <w:tc>
          <w:tcPr>
            <w:tcW w:w="4253" w:type="dxa"/>
            <w:gridSpan w:val="6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EE5D65" w:rsidRPr="00F60A1C" w:rsidRDefault="00EE5D65" w:rsidP="00C85A78"/>
        </w:tc>
        <w:tc>
          <w:tcPr>
            <w:tcW w:w="2557" w:type="dxa"/>
            <w:gridSpan w:val="3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</w:t>
            </w:r>
            <w:r w:rsidR="00A349D7" w:rsidRPr="00F60A1C">
              <w:rPr>
                <w:rFonts w:ascii="Calibri" w:eastAsia="Calibri" w:hAnsi="Calibri" w:cs="Calibri"/>
                <w:bdr w:val="nil"/>
                <w:lang w:val="cy-GB"/>
              </w:rPr>
              <w:t>bod yn</w:t>
            </w:r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 rhan: </w:t>
            </w:r>
          </w:p>
          <w:p w:rsidR="00EB6258" w:rsidRPr="00F60A1C" w:rsidRDefault="00EB6258" w:rsidP="00561BBC"/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C29D3" w:rsidRPr="00F60A1C" w:rsidRDefault="00A349D7" w:rsidP="008F1559">
            <w:pPr>
              <w:rPr>
                <w:b/>
                <w:color w:val="FF0000"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lastRenderedPageBreak/>
              <w:t xml:space="preserve">Rhowch fanylion am </w:t>
            </w:r>
            <w:r w:rsidR="008F1559" w:rsidRPr="00F60A1C">
              <w:rPr>
                <w:rFonts w:ascii="Calibri" w:hAnsi="Calibri" w:cs="Calibri"/>
                <w:b/>
                <w:bCs/>
                <w:lang w:val="cy-GB"/>
              </w:rPr>
              <w:t xml:space="preserve">unrhyw 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>gysylltiad gyda gwasanaethau iec</w:t>
            </w:r>
            <w:r w:rsidR="00C37764" w:rsidRPr="00F60A1C">
              <w:rPr>
                <w:rFonts w:ascii="Calibri" w:hAnsi="Calibri" w:cs="Calibri"/>
                <w:b/>
                <w:bCs/>
                <w:lang w:val="cy-GB"/>
              </w:rPr>
              <w:t>hyd meddwl.  Rhowch fanylion o ran p</w:t>
            </w:r>
            <w:r w:rsidRPr="00F60A1C">
              <w:rPr>
                <w:rFonts w:ascii="Calibri" w:hAnsi="Calibri" w:cs="Calibri"/>
                <w:b/>
                <w:bCs/>
                <w:lang w:val="cy-GB"/>
              </w:rPr>
              <w:t xml:space="preserve">ryd a p'un ai os ydynt yn parhau i fod yn rhan. </w:t>
            </w:r>
            <w:r w:rsidRPr="00F60A1C">
              <w:rPr>
                <w:rFonts w:ascii="Calibri" w:hAnsi="Calibri" w:cs="Calibri"/>
                <w:i/>
                <w:iCs/>
                <w:lang w:val="cy-GB"/>
              </w:rPr>
              <w:t xml:space="preserve"> </w:t>
            </w:r>
            <w:r w:rsidRPr="00F60A1C">
              <w:rPr>
                <w:rFonts w:ascii="Calibri" w:hAnsi="Calibri" w:cs="Calibri"/>
                <w:i/>
                <w:iCs/>
                <w:sz w:val="20"/>
                <w:szCs w:val="20"/>
                <w:lang w:val="cy-GB"/>
              </w:rPr>
              <w:t>Ni dderbynnir cyfeiriadau heb ddogfennau perthnasol fel adroddiadau blaenorol, asesiadau, offer sgrinio ac asesiadau risg sy'n ymwneud â'r wybodaeth a ddarperir yma.</w:t>
            </w: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C29D3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3D1036" w:rsidRPr="00F60A1C" w:rsidRDefault="003D1036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  <w:p w:rsidR="00EE5D65" w:rsidRPr="00F60A1C" w:rsidRDefault="00EE5D65" w:rsidP="00C85A78">
            <w:pPr>
              <w:rPr>
                <w:color w:val="FF0000"/>
              </w:rPr>
            </w:pPr>
          </w:p>
        </w:tc>
      </w:tr>
      <w:tr w:rsidR="0077205D" w:rsidRPr="00F60A1C" w:rsidTr="005C29D3">
        <w:trPr>
          <w:trHeight w:val="496"/>
        </w:trPr>
        <w:tc>
          <w:tcPr>
            <w:tcW w:w="3451" w:type="dxa"/>
            <w:gridSpan w:val="2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Gwasanaeth:</w:t>
            </w:r>
          </w:p>
          <w:p w:rsidR="005C29D3" w:rsidRPr="00F60A1C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 cyswllt:</w:t>
            </w: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:rsidR="005C29D3" w:rsidRPr="00F60A1C" w:rsidRDefault="00E91FC8" w:rsidP="005C29D3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 xml:space="preserve">Dyddiad cymryd rhan: </w:t>
            </w: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  <w:p w:rsidR="005C29D3" w:rsidRPr="00F60A1C" w:rsidRDefault="005C29D3" w:rsidP="00C85A78">
            <w:pPr>
              <w:rPr>
                <w:b/>
                <w:color w:val="FF0000"/>
              </w:rPr>
            </w:pP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5014E0" w:rsidRPr="00F60A1C" w:rsidRDefault="00C37764" w:rsidP="00C37764">
            <w:pPr>
              <w:rPr>
                <w:b/>
              </w:rPr>
            </w:pPr>
            <w:r w:rsidRPr="00F60A1C">
              <w:rPr>
                <w:rFonts w:ascii="Calibri" w:hAnsi="Calibri" w:cs="Calibri"/>
                <w:b/>
                <w:bCs/>
                <w:lang w:val="cy-GB"/>
              </w:rPr>
              <w:t>I sicrhau eich bod yn cael eich cyfeirio at y gwasanaeth sydd orau i fynd i'r afael â'ch anghenion rhannwch p'un ai os ydych yn chwilio am gefnogaeth gyda meddyliau hunanladdol a/neu feddyliau am anafu eich hun.   Sylwer nad ydym yn wasanaeth argyfwng ac os yw eich pryderon a'ch anghenion yn rhai brys cysylltwch â'ch Meddyg Teulu neu ffoniwch 999.</w:t>
            </w:r>
          </w:p>
        </w:tc>
      </w:tr>
      <w:tr w:rsidR="0077205D" w:rsidRPr="00F60A1C" w:rsidTr="00F94EBD">
        <w:trPr>
          <w:trHeight w:val="496"/>
        </w:trPr>
        <w:tc>
          <w:tcPr>
            <w:tcW w:w="10354" w:type="dxa"/>
            <w:gridSpan w:val="12"/>
          </w:tcPr>
          <w:p w:rsidR="00EB6258" w:rsidRPr="00F60A1C" w:rsidRDefault="00E91FC8" w:rsidP="00C85A78">
            <w:r w:rsidRPr="00F60A1C">
              <w:rPr>
                <w:rFonts w:ascii="Calibri" w:eastAsia="Calibri" w:hAnsi="Calibri" w:cs="Calibri"/>
                <w:bdr w:val="nil"/>
                <w:lang w:val="cy-GB"/>
              </w:rPr>
              <w:t>Manylion:</w:t>
            </w:r>
          </w:p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5C29D3" w:rsidRPr="00F60A1C" w:rsidRDefault="005C29D3" w:rsidP="00C85A78"/>
          <w:p w:rsidR="003D1036" w:rsidRPr="00F60A1C" w:rsidRDefault="003D1036" w:rsidP="00C85A78"/>
          <w:p w:rsidR="003D1036" w:rsidRPr="00F60A1C" w:rsidRDefault="003D1036" w:rsidP="00C85A78"/>
          <w:p w:rsidR="003D1036" w:rsidRPr="00F60A1C" w:rsidRDefault="003D1036" w:rsidP="00C85A78"/>
          <w:p w:rsidR="003D1036" w:rsidRPr="00F60A1C" w:rsidRDefault="003D1036" w:rsidP="00C85A78"/>
          <w:p w:rsidR="005C29D3" w:rsidRPr="00F60A1C" w:rsidRDefault="005C29D3" w:rsidP="00C85A78"/>
          <w:p w:rsidR="00EE5D65" w:rsidRPr="00F60A1C" w:rsidRDefault="00EE5D65" w:rsidP="00C85A78"/>
        </w:tc>
      </w:tr>
      <w:tr w:rsidR="0077205D" w:rsidRPr="00F60A1C" w:rsidTr="00F94EBD">
        <w:tc>
          <w:tcPr>
            <w:tcW w:w="10354" w:type="dxa"/>
            <w:gridSpan w:val="12"/>
          </w:tcPr>
          <w:p w:rsidR="00CF2711" w:rsidRPr="00F60A1C" w:rsidRDefault="00E91FC8" w:rsidP="008F1559">
            <w:pPr>
              <w:rPr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Rhannwch unrhyw wybodaeth </w:t>
            </w:r>
            <w:r w:rsidR="008F1559"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bellach</w:t>
            </w: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a hoffech i ni ei wybod yn cynnwys gofynion penodol i'ch helpu i gael mynediad at y gwasanaeth. </w:t>
            </w:r>
          </w:p>
        </w:tc>
      </w:tr>
      <w:tr w:rsidR="0077205D" w:rsidRPr="00F60A1C" w:rsidTr="00F94EBD">
        <w:trPr>
          <w:trHeight w:val="1224"/>
        </w:trPr>
        <w:tc>
          <w:tcPr>
            <w:tcW w:w="10354" w:type="dxa"/>
            <w:gridSpan w:val="12"/>
          </w:tcPr>
          <w:p w:rsidR="00150BAD" w:rsidRPr="00F60A1C" w:rsidRDefault="00150BAD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3D1036" w:rsidRPr="00F60A1C" w:rsidRDefault="003D1036" w:rsidP="00C85A78">
            <w:pPr>
              <w:rPr>
                <w:b/>
              </w:rPr>
            </w:pPr>
          </w:p>
          <w:p w:rsidR="00EE5D65" w:rsidRPr="00F60A1C" w:rsidRDefault="00EE5D65" w:rsidP="00C85A78">
            <w:pPr>
              <w:rPr>
                <w:b/>
              </w:rPr>
            </w:pPr>
          </w:p>
          <w:p w:rsidR="00EE5D65" w:rsidRPr="00F60A1C" w:rsidRDefault="00EE5D65" w:rsidP="00C85A78">
            <w:pPr>
              <w:rPr>
                <w:b/>
              </w:rPr>
            </w:pPr>
          </w:p>
        </w:tc>
      </w:tr>
      <w:tr w:rsidR="0077205D" w:rsidRPr="00F60A1C" w:rsidTr="00015331">
        <w:trPr>
          <w:trHeight w:val="852"/>
        </w:trPr>
        <w:tc>
          <w:tcPr>
            <w:tcW w:w="10354" w:type="dxa"/>
            <w:gridSpan w:val="12"/>
            <w:shd w:val="clear" w:color="auto" w:fill="EEECE1" w:themeFill="background2"/>
          </w:tcPr>
          <w:p w:rsidR="00F94EBD" w:rsidRPr="00F60A1C" w:rsidRDefault="00F94EBD" w:rsidP="00F94EBD">
            <w:pPr>
              <w:jc w:val="center"/>
              <w:rPr>
                <w:b/>
                <w:sz w:val="18"/>
                <w:szCs w:val="18"/>
              </w:rPr>
            </w:pPr>
          </w:p>
          <w:p w:rsidR="00F94EBD" w:rsidRPr="004A7E3E" w:rsidRDefault="008F1559" w:rsidP="00F94EBD">
            <w:pPr>
              <w:jc w:val="center"/>
            </w:pPr>
            <w:r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>Ewch i'r dudalen nesaf</w:t>
            </w:r>
            <w:r w:rsidR="00E91FC8" w:rsidRPr="004A7E3E">
              <w:rPr>
                <w:rFonts w:ascii="Calibri" w:eastAsia="Calibri" w:hAnsi="Calibri" w:cs="Calibri"/>
                <w:b/>
                <w:bCs/>
                <w:bdr w:val="nil"/>
                <w:lang w:val="cy-GB"/>
              </w:rPr>
              <w:t xml:space="preserve"> i lofnodi a chydsynio i'r cyfeiriad hwn.   Sylwer, ni dderbynnir cyfeiriadau heb gydsyniad gwybodus. </w:t>
            </w:r>
          </w:p>
        </w:tc>
      </w:tr>
    </w:tbl>
    <w:p w:rsidR="00E332CA" w:rsidRPr="00F60A1C" w:rsidRDefault="00E91FC8" w:rsidP="002D24DB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F60A1C">
        <w:rPr>
          <w:rFonts w:ascii="Calibri" w:eastAsia="Calibri" w:hAnsi="Calibri" w:cs="Calibri"/>
          <w:b/>
          <w:bCs/>
          <w:u w:val="single"/>
          <w:bdr w:val="nil"/>
          <w:lang w:val="cy-GB"/>
        </w:rPr>
        <w:lastRenderedPageBreak/>
        <w:t>Cydsynio</w:t>
      </w:r>
    </w:p>
    <w:p w:rsidR="00037325" w:rsidRPr="00F60A1C" w:rsidRDefault="00037325" w:rsidP="002D24DB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:rsidR="00E332CA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wrth gydsynio i'r cyfeiriad hwn fy mod yn cytuno  i gael </w:t>
      </w:r>
      <w:r w:rsidRPr="00F60A1C">
        <w:rPr>
          <w:rFonts w:ascii="Calibri" w:eastAsia="Calibri" w:hAnsi="Calibri" w:cs="Calibri"/>
          <w:color w:val="000000"/>
          <w:bdr w:val="nil"/>
          <w:lang w:val="cy-GB"/>
        </w:rPr>
        <w:t>mynediad at asesiad diagnostig neu gefnogaeth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gan y Gwasanaeth Awtistiaeth Integredig ac asiantaethau/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gwasanaethau eraill sy'n gweithio ochr yn ochr ag ef.  </w:t>
      </w:r>
    </w:p>
    <w:p w:rsidR="00884235" w:rsidRPr="00F60A1C" w:rsidRDefault="00884235" w:rsidP="002D24DB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y bydd y Gwasanaeth Awtistiaeth Integredig yn gofyn am wybodaeth gan asiantaethau/ gwasanaethau eraill fel rhan o'r broses asesu/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cefnogi. </w:t>
      </w:r>
    </w:p>
    <w:p w:rsidR="007F39A3" w:rsidRPr="00F60A1C" w:rsidRDefault="007F39A3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:rsidR="004807F0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bydd y wybodaeth sy'n cael ei gofnodi yn cael ei ddefnyddio i helpu gweithwyr proffesiynol ddeall pa gymorth fyddaf ei angen ac y gellir ei rannu ag asiantaethau/ gwasanaethau eraill fel rhan o'r broses.  </w:t>
      </w:r>
    </w:p>
    <w:p w:rsidR="004807F0" w:rsidRPr="00F60A1C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:rsidR="004807F0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ble na fyddaf yn cytuno i rannu gwybodaeth ag asiantaetha</w:t>
      </w:r>
      <w:r w:rsidR="00C37764" w:rsidRPr="00F60A1C">
        <w:rPr>
          <w:rFonts w:ascii="Calibri" w:eastAsia="Calibri" w:hAnsi="Calibri" w:cs="Calibri"/>
          <w:bdr w:val="nil"/>
          <w:lang w:val="cy-GB"/>
        </w:rPr>
        <w:t>u eraill yna gall hyn effeithio a</w:t>
      </w:r>
      <w:r w:rsidRPr="00F60A1C">
        <w:rPr>
          <w:rFonts w:ascii="Calibri" w:eastAsia="Calibri" w:hAnsi="Calibri" w:cs="Calibri"/>
          <w:bdr w:val="nil"/>
          <w:lang w:val="cy-GB"/>
        </w:rPr>
        <w:t>r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y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gwasanaeth a ddarperir gan y Gwasanaeth Awtistiaeth Integredig ac efallai na fyddaf yn cael unrhyw wasanaeth gan y Gwasanaeth Awtistiaeth Integredig.  </w:t>
      </w:r>
    </w:p>
    <w:p w:rsidR="004807F0" w:rsidRPr="00F60A1C" w:rsidRDefault="004807F0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:rsidR="0088423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>Rwy'n deall bydd y wybodaeth sy'n cael ei gofnodi fel rhan o'r broses asesu/</w:t>
      </w:r>
      <w:r w:rsidR="00C37764" w:rsidRPr="00F60A1C">
        <w:rPr>
          <w:rFonts w:ascii="Calibri" w:eastAsia="Calibri" w:hAnsi="Calibri" w:cs="Calibri"/>
          <w:bdr w:val="nil"/>
          <w:lang w:val="cy-GB"/>
        </w:rPr>
        <w:t xml:space="preserve"> </w:t>
      </w:r>
      <w:r w:rsidRPr="00F60A1C">
        <w:rPr>
          <w:rFonts w:ascii="Calibri" w:eastAsia="Calibri" w:hAnsi="Calibri" w:cs="Calibri"/>
          <w:bdr w:val="nil"/>
          <w:lang w:val="cy-GB"/>
        </w:rPr>
        <w:t xml:space="preserve">cefnogi yn cael ei gadw yn unol â Phrotocol Rhannu Gwybodaeth y Gwasanaeth Awtistiaeth Integredig ac yn cael ei ddefnyddio ar gyfer darparu'r asesiad/ gefnogaeth y gofynnwyd amdani. </w:t>
      </w:r>
    </w:p>
    <w:p w:rsidR="00884235" w:rsidRPr="00F60A1C" w:rsidRDefault="0088423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Rwy'n deall y bydd data dienw'n cael ei rannu â phartneriaid allanol ar gyfer monitro a gwerthuso. </w:t>
      </w:r>
    </w:p>
    <w:p w:rsidR="00037325" w:rsidRPr="00F60A1C" w:rsidRDefault="00037325" w:rsidP="002D24DB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:rsidR="00037325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A1C"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 xml:space="preserve">Mae angen y cydsyniad canlynol gan yr Unigolyn sy'n cael ei gyfeirio cyn gellir ystyried y cyfeiriad.                                                                                                    </w:t>
      </w:r>
    </w:p>
    <w:p w:rsidR="00037325" w:rsidRPr="00F60A1C" w:rsidRDefault="00037325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332CA" w:rsidRPr="00F60A1C" w:rsidRDefault="00E91FC8" w:rsidP="002D24DB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A1C">
        <w:rPr>
          <w:rFonts w:ascii="Calibri" w:eastAsia="Calibri" w:hAnsi="Calibri" w:cs="Calibri"/>
          <w:b/>
          <w:bCs/>
          <w:sz w:val="24"/>
          <w:szCs w:val="24"/>
          <w:bdr w:val="nil"/>
          <w:lang w:val="cy-GB"/>
        </w:rPr>
        <w:t xml:space="preserve">Ticiwch y bocsys isod i ddangos os ydych yn cydsynio ai peidio a llofnodwch y ffurflen gan nodi'r dyddiad. </w:t>
      </w:r>
    </w:p>
    <w:tbl>
      <w:tblPr>
        <w:tblStyle w:val="TableGrid0"/>
        <w:tblW w:w="8486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22"/>
        <w:gridCol w:w="841"/>
        <w:gridCol w:w="1023"/>
      </w:tblGrid>
      <w:tr w:rsidR="0077205D" w:rsidRPr="00F60A1C" w:rsidTr="00037325">
        <w:trPr>
          <w:trHeight w:val="31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332CA" w:rsidP="002D24DB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YDW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ind w:left="1"/>
              <w:jc w:val="both"/>
              <w:rPr>
                <w:rFonts w:ascii="Calibri" w:hAnsi="Calibri" w:cs="Arial"/>
                <w:b/>
              </w:rPr>
            </w:pPr>
            <w:r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NADDO</w:t>
            </w:r>
            <w:r w:rsidR="00D96507" w:rsidRPr="00F60A1C">
              <w:rPr>
                <w:rFonts w:ascii="Calibri" w:eastAsia="Calibri" w:hAnsi="Calibri" w:cs="Calibri"/>
                <w:b/>
                <w:bCs/>
                <w:bdr w:val="nil"/>
                <w:lang w:val="cy-GB" w:eastAsia="en-US"/>
              </w:rPr>
              <w:t>/ NAC YDW</w:t>
            </w:r>
          </w:p>
        </w:tc>
      </w:tr>
      <w:tr w:rsidR="0077205D" w:rsidRPr="00F60A1C" w:rsidTr="00037325">
        <w:trPr>
          <w:trHeight w:val="30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Rwyf wedi darllen y datganiad cydsynio hwn ac yn cydsynio i'r cyfeiriad hwn at Wasanaeth Awtistiaeth Integredig Gogledd Cymru.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:rsidTr="00037325">
        <w:trPr>
          <w:trHeight w:val="30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Gwa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sanaeth Awtistiaeth Integredig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gysylltu â'r 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Cyfeiriwr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a Gwasanaethau Cymdeithasol ac Iechyd i ofyn am wybodaeth sy'n berthnasol i'r cyfeiriad hwn a'i rannu.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  <w:tr w:rsidR="0077205D" w:rsidRPr="00F60A1C" w:rsidTr="00037325">
        <w:trPr>
          <w:trHeight w:val="30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>Rwy'n rhoi caniatâd i'r wybodaeth sy'n berthnasol i'r cyfeiriad hwn gael ei storio</w:t>
            </w:r>
            <w:r w:rsidR="00D96507"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 </w:t>
            </w:r>
            <w:r w:rsidRPr="00F60A1C">
              <w:rPr>
                <w:rFonts w:ascii="Calibri" w:eastAsia="Calibri" w:hAnsi="Calibri" w:cs="Calibri"/>
                <w:bdr w:val="nil"/>
                <w:lang w:val="cy-GB" w:eastAsia="en-US"/>
              </w:rPr>
              <w:t xml:space="preserve">ar systemau diogel Gwasanaeth Awtistiaeth Integredig Gogledd Cymru.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2CA" w:rsidRPr="00F60A1C" w:rsidRDefault="00E91FC8" w:rsidP="002D24DB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CA" w:rsidRPr="00F60A1C" w:rsidRDefault="00E91FC8" w:rsidP="002D24DB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F60A1C">
              <w:rPr>
                <w:rFonts w:ascii="Calibri" w:eastAsia="Calibri" w:hAnsi="Calibri"/>
              </w:rPr>
              <w:t xml:space="preserve">  </w:t>
            </w:r>
          </w:p>
        </w:tc>
      </w:tr>
    </w:tbl>
    <w:p w:rsidR="00E332CA" w:rsidRPr="00F60A1C" w:rsidRDefault="00E332CA" w:rsidP="002D24DB">
      <w:pPr>
        <w:jc w:val="both"/>
        <w:rPr>
          <w:rFonts w:ascii="Calibri" w:hAnsi="Calibri"/>
        </w:rPr>
      </w:pPr>
    </w:p>
    <w:p w:rsidR="00E864DA" w:rsidRPr="00F60A1C" w:rsidRDefault="00E864DA" w:rsidP="002D24DB">
      <w:pPr>
        <w:tabs>
          <w:tab w:val="left" w:pos="3255"/>
        </w:tabs>
        <w:jc w:val="both"/>
        <w:rPr>
          <w:rFonts w:ascii="Calibri" w:hAnsi="Calibri"/>
          <w:b/>
        </w:rPr>
      </w:pPr>
    </w:p>
    <w:p w:rsidR="005F1292" w:rsidRPr="00F60A1C" w:rsidRDefault="00E91FC8" w:rsidP="002D24DB">
      <w:pPr>
        <w:tabs>
          <w:tab w:val="left" w:pos="3255"/>
        </w:tabs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>Llofnod:_______________________________                Dyddiad: ____________________</w:t>
      </w:r>
    </w:p>
    <w:p w:rsidR="00037325" w:rsidRPr="00F60A1C" w:rsidRDefault="00037325" w:rsidP="002D24DB">
      <w:pPr>
        <w:tabs>
          <w:tab w:val="left" w:pos="3255"/>
        </w:tabs>
        <w:jc w:val="both"/>
        <w:rPr>
          <w:rFonts w:ascii="Calibri" w:hAnsi="Calibri"/>
        </w:rPr>
      </w:pPr>
    </w:p>
    <w:p w:rsidR="00783F93" w:rsidRPr="00F60A1C" w:rsidRDefault="00783F93" w:rsidP="002D24DB">
      <w:pPr>
        <w:tabs>
          <w:tab w:val="left" w:pos="3255"/>
        </w:tabs>
        <w:jc w:val="both"/>
        <w:rPr>
          <w:rFonts w:ascii="Calibri" w:hAnsi="Calibri"/>
        </w:rPr>
      </w:pPr>
    </w:p>
    <w:p w:rsidR="005F1292" w:rsidRPr="00F60A1C" w:rsidRDefault="00E91FC8" w:rsidP="002D24DB">
      <w:pPr>
        <w:jc w:val="both"/>
        <w:rPr>
          <w:rFonts w:ascii="Calibri" w:hAnsi="Calibri"/>
          <w:b/>
        </w:rPr>
      </w:pPr>
      <w:r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Anfonwch y ffurflen gyfeirio </w:t>
      </w:r>
      <w:r w:rsidR="00D96507" w:rsidRPr="00F60A1C">
        <w:rPr>
          <w:rFonts w:ascii="Calibri" w:eastAsia="Calibri" w:hAnsi="Calibri" w:cs="Calibri"/>
          <w:b/>
          <w:bCs/>
          <w:bdr w:val="nil"/>
          <w:lang w:val="cy-GB"/>
        </w:rPr>
        <w:t xml:space="preserve">hon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wedi’i chwblhau at:</w:t>
      </w:r>
    </w:p>
    <w:p w:rsidR="005F1292" w:rsidRPr="00F60A1C" w:rsidRDefault="00E91FC8" w:rsidP="002D24DB">
      <w:pPr>
        <w:jc w:val="both"/>
        <w:rPr>
          <w:rFonts w:ascii="Calibri" w:hAnsi="Calibri" w:cs="Arial"/>
          <w:b/>
        </w:rPr>
      </w:pPr>
      <w:r w:rsidRPr="00F60A1C">
        <w:rPr>
          <w:rFonts w:ascii="Calibri" w:eastAsia="Calibri" w:hAnsi="Calibri" w:cs="Calibri"/>
          <w:bdr w:val="nil"/>
          <w:lang w:val="cy-GB"/>
        </w:rPr>
        <w:t>Tîm IAS Gogledd Cymru, Cyngor Sir y Fflint, Neuadd y Sir, Yr Wyddgrug, Sir y Fflint, CH7 6NN</w:t>
      </w:r>
    </w:p>
    <w:p w:rsidR="00D96507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Arial"/>
          <w:bCs/>
          <w:bdr w:val="nil"/>
          <w:lang w:val="cy-GB"/>
        </w:rPr>
        <w:t>Neu drwy e-bost</w:t>
      </w:r>
      <w:r w:rsidR="00D96507" w:rsidRPr="00F60A1C">
        <w:t xml:space="preserve"> -</w:t>
      </w:r>
      <w:r w:rsidR="00D96507" w:rsidRPr="00F60A1C">
        <w:rPr>
          <w:rFonts w:ascii="Calibri" w:hAnsi="Calibri" w:cs="Arial"/>
          <w:b/>
        </w:rPr>
        <w:t xml:space="preserve"> </w:t>
      </w:r>
      <w:hyperlink r:id="rId17" w:history="1">
        <w:r w:rsidR="00D96507" w:rsidRPr="00F60A1C">
          <w:rPr>
            <w:rStyle w:val="Hyperlink"/>
            <w:rFonts w:ascii="Calibri" w:hAnsi="Calibri" w:cs="Arial"/>
          </w:rPr>
          <w:t>NW.IAS@flintshire.gov.uk</w:t>
        </w:r>
      </w:hyperlink>
    </w:p>
    <w:p w:rsidR="005F1292" w:rsidRPr="00F60A1C" w:rsidRDefault="00E91FC8" w:rsidP="002D24DB">
      <w:pPr>
        <w:jc w:val="both"/>
        <w:rPr>
          <w:rFonts w:ascii="Calibri" w:hAnsi="Calibri" w:cs="Arial"/>
        </w:rPr>
      </w:pPr>
      <w:r w:rsidRPr="00F60A1C">
        <w:rPr>
          <w:rFonts w:ascii="Calibri" w:eastAsia="Calibri" w:hAnsi="Calibri" w:cs="Calibri"/>
          <w:bdr w:val="nil"/>
          <w:lang w:val="cy-GB"/>
        </w:rPr>
        <w:t xml:space="preserve">Mae croeso i chi gysylltu â'r Tîm am </w:t>
      </w:r>
      <w:r w:rsidR="00D96507" w:rsidRPr="00F60A1C">
        <w:rPr>
          <w:rFonts w:ascii="Calibri" w:eastAsia="Calibri" w:hAnsi="Calibri" w:cs="Calibri"/>
          <w:bdr w:val="nil"/>
          <w:lang w:val="cy-GB"/>
        </w:rPr>
        <w:t>fwy</w:t>
      </w:r>
      <w:r w:rsidRPr="00F60A1C">
        <w:rPr>
          <w:rFonts w:ascii="Calibri" w:eastAsia="Calibri" w:hAnsi="Calibri" w:cs="Calibri"/>
          <w:bdr w:val="nil"/>
          <w:lang w:val="cy-GB"/>
        </w:rPr>
        <w:t xml:space="preserve"> o wybodaeth ar </w:t>
      </w:r>
      <w:r w:rsidRPr="00F60A1C">
        <w:rPr>
          <w:rFonts w:ascii="Calibri" w:eastAsia="Calibri" w:hAnsi="Calibri" w:cs="Calibri"/>
          <w:b/>
          <w:bCs/>
          <w:bdr w:val="nil"/>
          <w:lang w:val="cy-GB"/>
        </w:rPr>
        <w:t>01352 702090.</w:t>
      </w:r>
    </w:p>
    <w:p w:rsidR="00783F93" w:rsidRPr="00DA4994" w:rsidRDefault="00E91FC8" w:rsidP="004807F0">
      <w:pPr>
        <w:tabs>
          <w:tab w:val="left" w:pos="1485"/>
        </w:tabs>
      </w:pPr>
      <w:r w:rsidRPr="00F60A1C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816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A1C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44095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073008">
      <w:headerReference w:type="default" r:id="rId18"/>
      <w:footerReference w:type="default" r:id="rId19"/>
      <w:headerReference w:type="first" r:id="rId20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D2" w:rsidRDefault="00474DD2">
      <w:r>
        <w:separator/>
      </w:r>
    </w:p>
  </w:endnote>
  <w:endnote w:type="continuationSeparator" w:id="0">
    <w:p w:rsidR="00474DD2" w:rsidRDefault="004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D2" w:rsidRDefault="00474DD2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id="Group 22" o:spid="_x0000_s2049" style="width:375.75pt;height:44.25pt;margin-top:788.7pt;margin-left:176.45pt;mso-position-horizontal-relative:margin;position:absolute;z-index:251665408" coordsize="58456,56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2050" type="#_x0000_t75" alt="http://www.croesomon.co.uk/media/448335/isle-of-anglesey.png" style="width:12074;height:5032;mso-wrap-style:square;position:absolute;top:428;visibility:visible">
                <v:imagedata r:id="rId7" o:title="isle-of-anglesey"/>
              </v:shape>
              <v:shape id="Picture 13" o:spid="_x0000_s2051" type="#_x0000_t75" alt="http://bbamedia.co.uk/wp-content/uploads/2014/07/Conwy-CBC-Logo-RGB.jpg" style="width:7318;height:4572;left:20305;mso-wrap-style:square;position:absolute;top:428;visibility:visible">
                <v:imagedata r:id="rId8" o:title="Conwy-CBC-Logo-RGB"/>
              </v:shape>
              <v:shape id="Picture 12" o:spid="_x0000_s2052" type="#_x0000_t75" alt="http://www.ehn-jobs.com/images/getasset.aspx?uiAssetID=81bfb5bd-0797-43ee-9bd8-394f9558abe5" style="width:10799;height:4905;left:29552;mso-wrap-style:square;position:absolute;top:555;visibility:visible">
                <v:imagedata r:id="rId9" o:title="getasset"/>
              </v:shape>
              <v:shape id="Picture 11" o:spid="_x0000_s2053" type="#_x0000_t75" alt="http://t3.gstatic.com/images?q=tbn:ANd9GcQohN3PMv34ytFmMsO4DecqpC7dYP-rh9NL_NrcHlUUxQe5GREY" style="width:9715;height:4382;left:42526;mso-wrap-style:square;position:absolute;top:555;visibility:visible">
                <v:imagedata r:id="rId10" o:title="ANd9GcQohN3PMv34ytFmMsO4DecqpC7dYP-rh9NL_NrcHlUUxQe5GREY"/>
              </v:shape>
              <v:shape id="Picture 10" o:spid="_x0000_s2054" type="#_x0000_t75" alt="http://www.naturespy.org/wp-content/uploads/2014/12/Wrexham-County-Council.jpg" style="width:4286;height:4858;left:54170;mso-wrap-style:square;position:absolute;top:142;visibility:visible">
                <v:imagedata r:id="rId11" o:title="Wrexham-County-Council"/>
              </v:shape>
              <v:shape id="Picture 16" o:spid="_x0000_s2055" type="#_x0000_t75" style="width:3905;height:5619;left:14249;mso-wrap-style:square;position:absolute;visibility:visible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id="Group 11" o:spid="_x0000_s2056" style="width:375.75pt;height:44.25pt;margin-top:788.7pt;margin-left:176.45pt;mso-position-horizontal-relative:margin;position:absolute;z-index:251663360" coordsize="58456,5619">
              <v:shape id="Picture 14" o:spid="_x0000_s2057" type="#_x0000_t75" alt="http://www.croesomon.co.uk/media/448335/isle-of-anglesey.png" style="width:12074;height:5032;mso-wrap-style:square;position:absolute;top:428;visibility:visible">
                <v:imagedata r:id="rId7" o:title="isle-of-anglesey"/>
              </v:shape>
              <v:shape id="Picture 13" o:spid="_x0000_s2058" type="#_x0000_t75" alt="http://bbamedia.co.uk/wp-content/uploads/2014/07/Conwy-CBC-Logo-RGB.jpg" style="width:7318;height:4572;left:20305;mso-wrap-style:square;position:absolute;top:428;visibility:visible">
                <v:imagedata r:id="rId8" o:title="Conwy-CBC-Logo-RGB"/>
              </v:shape>
              <v:shape id="Picture 12" o:spid="_x0000_s2059" type="#_x0000_t75" alt="http://www.ehn-jobs.com/images/getasset.aspx?uiAssetID=81bfb5bd-0797-43ee-9bd8-394f9558abe5" style="width:10799;height:4905;left:29552;mso-wrap-style:square;position:absolute;top:555;visibility:visible">
                <v:imagedata r:id="rId9" o:title="getasset"/>
              </v:shape>
              <v:shape id="Picture 11" o:spid="_x0000_s2060" type="#_x0000_t75" alt="http://t3.gstatic.com/images?q=tbn:ANd9GcQohN3PMv34ytFmMsO4DecqpC7dYP-rh9NL_NrcHlUUxQe5GREY" style="width:9715;height:4382;left:42526;mso-wrap-style:square;position:absolute;top:555;visibility:visible">
                <v:imagedata r:id="rId10" o:title="ANd9GcQohN3PMv34ytFmMsO4DecqpC7dYP-rh9NL_NrcHlUUxQe5GREY"/>
              </v:shape>
              <v:shape id="Picture 10" o:spid="_x0000_s2061" type="#_x0000_t75" alt="http://www.naturespy.org/wp-content/uploads/2014/12/Wrexham-County-Council.jpg" style="width:4286;height:4858;left:54170;mso-wrap-style:square;position:absolute;top:142;visibility:visible">
                <v:imagedata r:id="rId11" o:title="Wrexham-County-Council"/>
              </v:shape>
              <v:shape id="Picture 16" o:spid="_x0000_s2062" type="#_x0000_t75" style="width:3905;height:5619;left:14249;mso-wrap-style:square;position:absolute;visibility:visible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5372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0964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75185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49147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D2" w:rsidRDefault="00474DD2">
      <w:r>
        <w:separator/>
      </w:r>
    </w:p>
  </w:footnote>
  <w:footnote w:type="continuationSeparator" w:id="0">
    <w:p w:rsidR="00474DD2" w:rsidRDefault="0047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1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74DD2" w:rsidRPr="00560286" w:rsidRDefault="00474DD2" w:rsidP="005602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4DD2" w:rsidRDefault="00474D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1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DD2" w:rsidRDefault="00474DD2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51E76"/>
    <w:multiLevelType w:val="hybridMultilevel"/>
    <w:tmpl w:val="73A605DC"/>
    <w:lvl w:ilvl="0" w:tplc="27B0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F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48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8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8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4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8A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4C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4A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6057"/>
    <w:multiLevelType w:val="hybridMultilevel"/>
    <w:tmpl w:val="838AACD6"/>
    <w:lvl w:ilvl="0" w:tplc="B2B8B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48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0C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40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B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44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D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6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6D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00A7"/>
    <w:multiLevelType w:val="hybridMultilevel"/>
    <w:tmpl w:val="62E45F3C"/>
    <w:lvl w:ilvl="0" w:tplc="AC70D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63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0C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EA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A6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86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0A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0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0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C"/>
    <w:rsid w:val="00015331"/>
    <w:rsid w:val="00037325"/>
    <w:rsid w:val="00043B4E"/>
    <w:rsid w:val="0004735F"/>
    <w:rsid w:val="00057A3F"/>
    <w:rsid w:val="00062E9C"/>
    <w:rsid w:val="000656AC"/>
    <w:rsid w:val="00073008"/>
    <w:rsid w:val="00075C09"/>
    <w:rsid w:val="00085D62"/>
    <w:rsid w:val="000A131B"/>
    <w:rsid w:val="000B3803"/>
    <w:rsid w:val="000C4621"/>
    <w:rsid w:val="000D6848"/>
    <w:rsid w:val="000E054D"/>
    <w:rsid w:val="000E2DA7"/>
    <w:rsid w:val="001003E2"/>
    <w:rsid w:val="001070F5"/>
    <w:rsid w:val="001076BB"/>
    <w:rsid w:val="00126D9C"/>
    <w:rsid w:val="00150BAD"/>
    <w:rsid w:val="00150E52"/>
    <w:rsid w:val="0017688E"/>
    <w:rsid w:val="00194718"/>
    <w:rsid w:val="001C34F2"/>
    <w:rsid w:val="002100C6"/>
    <w:rsid w:val="00221E1A"/>
    <w:rsid w:val="00234CE6"/>
    <w:rsid w:val="0023742D"/>
    <w:rsid w:val="00254A46"/>
    <w:rsid w:val="00255E50"/>
    <w:rsid w:val="00282066"/>
    <w:rsid w:val="002834E0"/>
    <w:rsid w:val="0029338D"/>
    <w:rsid w:val="00296016"/>
    <w:rsid w:val="002B2274"/>
    <w:rsid w:val="002B523C"/>
    <w:rsid w:val="002D24DB"/>
    <w:rsid w:val="002D5497"/>
    <w:rsid w:val="002E30F0"/>
    <w:rsid w:val="002F1B15"/>
    <w:rsid w:val="0030479B"/>
    <w:rsid w:val="00305EC1"/>
    <w:rsid w:val="00325E77"/>
    <w:rsid w:val="00337FFB"/>
    <w:rsid w:val="003D1036"/>
    <w:rsid w:val="00412645"/>
    <w:rsid w:val="00432777"/>
    <w:rsid w:val="00443652"/>
    <w:rsid w:val="00446437"/>
    <w:rsid w:val="00446C12"/>
    <w:rsid w:val="00457F0D"/>
    <w:rsid w:val="00461596"/>
    <w:rsid w:val="00465F8C"/>
    <w:rsid w:val="00474DD2"/>
    <w:rsid w:val="004807F0"/>
    <w:rsid w:val="004A0F94"/>
    <w:rsid w:val="004A7E3E"/>
    <w:rsid w:val="004B4673"/>
    <w:rsid w:val="004C1AAE"/>
    <w:rsid w:val="004C236D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9547C"/>
    <w:rsid w:val="005B3438"/>
    <w:rsid w:val="005B5B63"/>
    <w:rsid w:val="005C29D3"/>
    <w:rsid w:val="005C4868"/>
    <w:rsid w:val="005F1292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6D5950"/>
    <w:rsid w:val="007301A1"/>
    <w:rsid w:val="007349D5"/>
    <w:rsid w:val="00757707"/>
    <w:rsid w:val="00757F9A"/>
    <w:rsid w:val="007627C3"/>
    <w:rsid w:val="00763B05"/>
    <w:rsid w:val="00766719"/>
    <w:rsid w:val="00770BA2"/>
    <w:rsid w:val="0077205D"/>
    <w:rsid w:val="0077261A"/>
    <w:rsid w:val="00783F93"/>
    <w:rsid w:val="00791EAD"/>
    <w:rsid w:val="00797910"/>
    <w:rsid w:val="007D2CD9"/>
    <w:rsid w:val="007F1F58"/>
    <w:rsid w:val="007F39A3"/>
    <w:rsid w:val="008000BB"/>
    <w:rsid w:val="00884235"/>
    <w:rsid w:val="008942C2"/>
    <w:rsid w:val="008D1383"/>
    <w:rsid w:val="008E3101"/>
    <w:rsid w:val="008F1559"/>
    <w:rsid w:val="008F4D99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49D7"/>
    <w:rsid w:val="00A37684"/>
    <w:rsid w:val="00A46929"/>
    <w:rsid w:val="00A5392C"/>
    <w:rsid w:val="00A663A7"/>
    <w:rsid w:val="00A940D5"/>
    <w:rsid w:val="00A957D2"/>
    <w:rsid w:val="00AA28EE"/>
    <w:rsid w:val="00AA52AD"/>
    <w:rsid w:val="00AC5F19"/>
    <w:rsid w:val="00AE3775"/>
    <w:rsid w:val="00B25371"/>
    <w:rsid w:val="00B33E1E"/>
    <w:rsid w:val="00B673DE"/>
    <w:rsid w:val="00BB1885"/>
    <w:rsid w:val="00BB6B3D"/>
    <w:rsid w:val="00BE2C0E"/>
    <w:rsid w:val="00C16BF6"/>
    <w:rsid w:val="00C37764"/>
    <w:rsid w:val="00C54310"/>
    <w:rsid w:val="00C7189E"/>
    <w:rsid w:val="00C85A78"/>
    <w:rsid w:val="00CC1D86"/>
    <w:rsid w:val="00CD29C2"/>
    <w:rsid w:val="00CF2711"/>
    <w:rsid w:val="00D14F3F"/>
    <w:rsid w:val="00D2505A"/>
    <w:rsid w:val="00D30FBD"/>
    <w:rsid w:val="00D96507"/>
    <w:rsid w:val="00DA4994"/>
    <w:rsid w:val="00E1152A"/>
    <w:rsid w:val="00E234B6"/>
    <w:rsid w:val="00E332CA"/>
    <w:rsid w:val="00E366CE"/>
    <w:rsid w:val="00E4407E"/>
    <w:rsid w:val="00E539F3"/>
    <w:rsid w:val="00E61553"/>
    <w:rsid w:val="00E864DA"/>
    <w:rsid w:val="00E91FC8"/>
    <w:rsid w:val="00EA5807"/>
    <w:rsid w:val="00EB0981"/>
    <w:rsid w:val="00EB4C22"/>
    <w:rsid w:val="00EB6258"/>
    <w:rsid w:val="00EC1B9D"/>
    <w:rsid w:val="00ED15D6"/>
    <w:rsid w:val="00EE151F"/>
    <w:rsid w:val="00EE5D65"/>
    <w:rsid w:val="00F04119"/>
    <w:rsid w:val="00F144FA"/>
    <w:rsid w:val="00F23D4C"/>
    <w:rsid w:val="00F447DD"/>
    <w:rsid w:val="00F44AC3"/>
    <w:rsid w:val="00F50B97"/>
    <w:rsid w:val="00F512C6"/>
    <w:rsid w:val="00F60A1C"/>
    <w:rsid w:val="00F94EBD"/>
    <w:rsid w:val="00FA32C6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W.IAS@flintshire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W.IAS@flintshire.gov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13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50.png"/><Relationship Id="rId12" Type="http://schemas.openxmlformats.org/officeDocument/2006/relationships/image" Target="media/image100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90.jpeg"/><Relationship Id="rId5" Type="http://schemas.openxmlformats.org/officeDocument/2006/relationships/image" Target="media/image9.jpeg"/><Relationship Id="rId10" Type="http://schemas.openxmlformats.org/officeDocument/2006/relationships/image" Target="media/image80.png"/><Relationship Id="rId4" Type="http://schemas.openxmlformats.org/officeDocument/2006/relationships/image" Target="media/image8.png"/><Relationship Id="rId9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6944-F384-4F49-B529-7E481CC0EAE3}">
  <ds:schemaRefs>
    <ds:schemaRef ds:uri="http://purl.org/dc/terms/"/>
    <ds:schemaRef ds:uri="http://schemas.openxmlformats.org/package/2006/metadata/core-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6F873-D67F-4B6E-8F11-AE0338EF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EBAA0FF6</Template>
  <TotalTime>43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Tricia King</cp:lastModifiedBy>
  <cp:revision>7</cp:revision>
  <cp:lastPrinted>2019-07-24T12:48:00Z</cp:lastPrinted>
  <dcterms:created xsi:type="dcterms:W3CDTF">2021-02-10T08:54:00Z</dcterms:created>
  <dcterms:modified xsi:type="dcterms:W3CDTF">2021-02-15T11:23:00Z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