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4148" w14:textId="77777777" w:rsidR="00073008" w:rsidRPr="00F60A1C" w:rsidRDefault="00E91FC8" w:rsidP="00150BAD">
      <w:pPr>
        <w:jc w:val="center"/>
        <w:rPr>
          <w:rFonts w:ascii="Arial" w:hAnsi="Arial" w:cs="Arial"/>
          <w:b/>
          <w:u w:val="single"/>
        </w:rPr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2288A675" wp14:editId="6F668BDA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4713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4C10109F" wp14:editId="1F5A894B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90694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14:paraId="32CB28CB" w14:textId="77777777" w:rsidR="00073008" w:rsidRPr="00F60A1C" w:rsidRDefault="00073008" w:rsidP="00073008">
      <w:pPr>
        <w:jc w:val="center"/>
        <w:rPr>
          <w:rFonts w:ascii="Arial" w:hAnsi="Arial" w:cs="Arial"/>
          <w:b/>
          <w:u w:val="single"/>
        </w:rPr>
      </w:pPr>
    </w:p>
    <w:p w14:paraId="36E8D215" w14:textId="77777777" w:rsidR="00150BAD" w:rsidRPr="00F60A1C" w:rsidRDefault="00150BAD" w:rsidP="00073008">
      <w:pPr>
        <w:rPr>
          <w:rFonts w:ascii="Arial" w:hAnsi="Arial" w:cs="Arial"/>
          <w:b/>
        </w:rPr>
      </w:pPr>
    </w:p>
    <w:p w14:paraId="1CD03D68" w14:textId="77777777" w:rsidR="00150BAD" w:rsidRPr="00F60A1C" w:rsidRDefault="00150BAD" w:rsidP="00073008">
      <w:pPr>
        <w:rPr>
          <w:rFonts w:ascii="Arial" w:hAnsi="Arial" w:cs="Arial"/>
          <w:b/>
        </w:rPr>
      </w:pPr>
    </w:p>
    <w:p w14:paraId="7BD08715" w14:textId="77777777"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yw'r Gwasanaeth Awtistiaeth Integredig</w:t>
      </w:r>
      <w:r w:rsidR="00AA28EE" w:rsidRPr="00F60A1C">
        <w:rPr>
          <w:rFonts w:ascii="Arial" w:eastAsia="Arial" w:hAnsi="Arial" w:cs="Arial"/>
          <w:b/>
          <w:bCs/>
          <w:bdr w:val="nil"/>
          <w:lang w:val="cy-GB"/>
        </w:rPr>
        <w:t xml:space="preserve"> (IAS)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?</w:t>
      </w:r>
    </w:p>
    <w:p w14:paraId="09DB3BB3" w14:textId="77777777" w:rsidR="00BF0874" w:rsidRPr="00BF0874" w:rsidRDefault="00E91FC8" w:rsidP="00BF0874">
      <w:pPr>
        <w:rPr>
          <w:rFonts w:ascii="Arial" w:eastAsia="Arial" w:hAnsi="Arial" w:cs="Arial"/>
          <w:bdr w:val="nil"/>
          <w:lang w:val="cy-GB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IAS yn wasanaeth ychwanegol a ariennir gan Lywodraeth Cymru i ategu at  y gwasanaethau statudol craidd presennol a'u hatgyfnerthu,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nid eu disodli</w:t>
      </w:r>
      <w:r w:rsidRPr="00F60A1C">
        <w:rPr>
          <w:rFonts w:ascii="Arial" w:eastAsia="Arial" w:hAnsi="Arial" w:cs="Arial"/>
          <w:bdr w:val="nil"/>
          <w:lang w:val="cy-GB"/>
        </w:rPr>
        <w:t xml:space="preserve"> ar gyfer unigolion </w:t>
      </w:r>
    </w:p>
    <w:p w14:paraId="3A8DFA4D" w14:textId="77777777" w:rsidR="00073008" w:rsidRPr="00F60A1C" w:rsidRDefault="00BF0874" w:rsidP="00BF0874">
      <w:pPr>
        <w:rPr>
          <w:rFonts w:ascii="Arial" w:hAnsi="Arial" w:cs="Arial"/>
        </w:rPr>
      </w:pPr>
      <w:r w:rsidRPr="00BF0874">
        <w:rPr>
          <w:rFonts w:ascii="Arial" w:eastAsia="Arial" w:hAnsi="Arial" w:cs="Arial"/>
          <w:bdr w:val="nil"/>
          <w:lang w:val="cy-GB"/>
        </w:rPr>
        <w:t>awtistig</w:t>
      </w:r>
      <w:r w:rsidR="00E91FC8" w:rsidRPr="00F60A1C">
        <w:rPr>
          <w:rFonts w:ascii="Arial" w:eastAsia="Arial" w:hAnsi="Arial" w:cs="Arial"/>
          <w:bdr w:val="nil"/>
          <w:lang w:val="cy-GB"/>
        </w:rPr>
        <w:t xml:space="preserve"> a'u teuluoedd.</w:t>
      </w:r>
    </w:p>
    <w:p w14:paraId="73C81F41" w14:textId="77777777" w:rsidR="00073008" w:rsidRPr="00F60A1C" w:rsidRDefault="00073008" w:rsidP="00073008">
      <w:pPr>
        <w:rPr>
          <w:rFonts w:ascii="Arial" w:hAnsi="Arial" w:cs="Arial"/>
          <w:b/>
        </w:rPr>
      </w:pPr>
    </w:p>
    <w:p w14:paraId="5F640529" w14:textId="77777777"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mae bod ag Awtistiaeth yn ei olygu?</w:t>
      </w:r>
    </w:p>
    <w:p w14:paraId="1B26DC2D" w14:textId="77777777" w:rsidR="00073008" w:rsidRPr="00F60A1C" w:rsidRDefault="00E91FC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Pr="00F60A1C">
          <w:rPr>
            <w:rFonts w:ascii="Arial" w:eastAsia="Arial" w:hAnsi="Arial" w:cs="Arial"/>
            <w:bdr w:val="nil"/>
            <w:lang w:val="cy-GB"/>
          </w:rPr>
          <w:t xml:space="preserve">Mae Awtistiaeth </w:t>
        </w:r>
      </w:hyperlink>
      <w:r w:rsidRPr="00F60A1C">
        <w:rPr>
          <w:rFonts w:ascii="Arial" w:eastAsia="Arial" w:hAnsi="Arial" w:cs="Arial"/>
          <w:bdr w:val="nil"/>
          <w:lang w:val="cy-GB"/>
        </w:rPr>
        <w:t>yn gyflwr datblygiadol gydol oes sy'n effeithio ar sut mae unigolyn yn cyfathrebu ac yn rhyngweithio â phobl eraill a sut mae'n amgyffred y byd o'i amgylch.</w:t>
      </w:r>
    </w:p>
    <w:p w14:paraId="3CD95B80" w14:textId="77777777" w:rsidR="00073008" w:rsidRPr="00BF0874" w:rsidRDefault="00E91FC8" w:rsidP="00BF0874">
      <w:pPr>
        <w:pStyle w:val="ListParagraph"/>
        <w:numPr>
          <w:ilvl w:val="0"/>
          <w:numId w:val="2"/>
        </w:numPr>
        <w:rPr>
          <w:rFonts w:ascii="Arial" w:eastAsia="Arial" w:hAnsi="Arial" w:cs="Arial"/>
          <w:bdr w:val="nil"/>
          <w:lang w:val="cy-GB"/>
        </w:rPr>
      </w:pPr>
      <w:r w:rsidRPr="00BF0874">
        <w:rPr>
          <w:rFonts w:ascii="Arial" w:eastAsia="Arial" w:hAnsi="Arial" w:cs="Arial"/>
          <w:bdr w:val="nil"/>
          <w:lang w:val="cy-GB"/>
        </w:rPr>
        <w:t xml:space="preserve">Mae </w:t>
      </w:r>
      <w:r w:rsidR="00BF0874" w:rsidRPr="00BF0874">
        <w:rPr>
          <w:rFonts w:ascii="Arial" w:eastAsia="Arial" w:hAnsi="Arial" w:cs="Arial"/>
          <w:bdr w:val="nil"/>
          <w:lang w:val="cy-GB"/>
        </w:rPr>
        <w:t>unigolion awtistig</w:t>
      </w:r>
      <w:r w:rsidRPr="00BF0874">
        <w:rPr>
          <w:rFonts w:ascii="Arial" w:eastAsia="Arial" w:hAnsi="Arial" w:cs="Arial"/>
          <w:bdr w:val="nil"/>
          <w:lang w:val="cy-GB"/>
        </w:rPr>
        <w:t xml:space="preserve"> yn unigryw ond mae gan</w:t>
      </w:r>
      <w:r w:rsidR="00BF0874">
        <w:rPr>
          <w:rFonts w:ascii="Arial" w:eastAsia="Arial" w:hAnsi="Arial" w:cs="Arial"/>
          <w:bdr w:val="nil"/>
          <w:lang w:val="cy-GB"/>
        </w:rPr>
        <w:t>ddynt</w:t>
      </w:r>
      <w:r w:rsidRPr="00BF0874">
        <w:rPr>
          <w:rFonts w:ascii="Arial" w:eastAsia="Arial" w:hAnsi="Arial" w:cs="Arial"/>
          <w:bdr w:val="nil"/>
          <w:lang w:val="cy-GB"/>
        </w:rPr>
        <w:t xml:space="preserve"> rai nodweddion cyffredin megis gwahaniaethau o ran rhyngweithio cymdeithasol a chyfathrebu, ymddygiad ailadroddus, diddordebau pendant a gwahaniaethau synhwyraidd.</w:t>
      </w:r>
    </w:p>
    <w:p w14:paraId="79981D55" w14:textId="77777777"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 Awtistiaeth achosi anawster</w:t>
      </w:r>
      <w:r w:rsidR="00AA28EE" w:rsidRPr="00F60A1C">
        <w:rPr>
          <w:rFonts w:ascii="Arial" w:eastAsia="Arial" w:hAnsi="Arial" w:cs="Arial"/>
          <w:bdr w:val="nil"/>
          <w:lang w:val="cy-GB"/>
        </w:rPr>
        <w:t>au â pherthnasau, cyfeillgarwch a</w:t>
      </w:r>
      <w:r w:rsidRPr="00F60A1C">
        <w:rPr>
          <w:rFonts w:ascii="Arial" w:eastAsia="Arial" w:hAnsi="Arial" w:cs="Arial"/>
          <w:bdr w:val="nil"/>
          <w:lang w:val="cy-GB"/>
        </w:rPr>
        <w:t xml:space="preserve"> sefyllfaoedd gwaith a gall arwain at orlwytho, lludded, pryder a gofid.</w:t>
      </w:r>
    </w:p>
    <w:p w14:paraId="5BAA2BEE" w14:textId="77777777"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Trwy ganolbwyntio ar gryfderau, dathlu gwahaniaeth, datrys problemau'n effeithiol, addasu rhesymol a defnyddio strategaethau ymdopi, gall pobl ag Awtistiaeth fyw bywydau hapus a chyflawn. </w:t>
      </w:r>
    </w:p>
    <w:p w14:paraId="2A643296" w14:textId="77777777" w:rsidR="00073008" w:rsidRPr="00F60A1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14:paraId="60F57843" w14:textId="77777777"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all IAS ei gynnig?</w:t>
      </w:r>
    </w:p>
    <w:p w14:paraId="44137F07" w14:textId="77777777" w:rsidR="00073008" w:rsidRPr="00F60A1C" w:rsidRDefault="00AA28EE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Asesiad</w:t>
      </w:r>
      <w:r w:rsidR="00E91FC8" w:rsidRPr="00F60A1C">
        <w:rPr>
          <w:rFonts w:ascii="Arial" w:eastAsia="Arial" w:hAnsi="Arial" w:cs="Arial"/>
          <w:bdr w:val="nil"/>
          <w:lang w:val="cy-GB"/>
        </w:rPr>
        <w:t xml:space="preserve"> diagnostig amlddisgyblaethol Awstistiaeth mewn Oedolion.</w:t>
      </w:r>
    </w:p>
    <w:p w14:paraId="3AFCFD78" w14:textId="77777777"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Cymorth i ddeall diagnosis Awtistiaeth.</w:t>
      </w:r>
    </w:p>
    <w:p w14:paraId="1694BAD7" w14:textId="77777777"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Ymyriadau sydd wedi'u hymchwilio iddynt a'u hargymell ar gyfer unigolion Awtistig ar ffurf gwaith grŵp, gweithdai a chymorth unigol ar gyfer darnau o waith penodol.</w:t>
      </w:r>
    </w:p>
    <w:p w14:paraId="62D08034" w14:textId="77777777"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Mynediad at adnoddau a sefydliadau eraill drwy gyfeirio at ddarnau penodol o waith. </w:t>
      </w:r>
    </w:p>
    <w:p w14:paraId="73D32A46" w14:textId="77777777" w:rsidR="00073008" w:rsidRPr="00F60A1C" w:rsidRDefault="00D14F3F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hAnsi="Arial" w:cs="Arial"/>
          <w:lang w:val="cy-GB"/>
        </w:rPr>
        <w:t xml:space="preserve">Cyngor a chymorth i rieni/gofalwyr </w:t>
      </w:r>
      <w:r w:rsidR="00BF0874" w:rsidRPr="00BF0874">
        <w:rPr>
          <w:rFonts w:ascii="Arial" w:eastAsia="Arial" w:hAnsi="Arial" w:cs="Arial"/>
          <w:bdr w:val="nil"/>
          <w:lang w:val="cy-GB"/>
        </w:rPr>
        <w:t>unigolion awtistig</w:t>
      </w:r>
      <w:r w:rsidRPr="00F60A1C">
        <w:rPr>
          <w:rFonts w:ascii="Arial" w:hAnsi="Arial" w:cs="Arial"/>
          <w:lang w:val="cy-GB"/>
        </w:rPr>
        <w:t>.</w:t>
      </w:r>
    </w:p>
    <w:p w14:paraId="0709A20A" w14:textId="77777777"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a chyngor amlddisgyblaethol i wasanaethau ac asiantaethau eraill yng Ngogledd Cymru.</w:t>
      </w:r>
    </w:p>
    <w:p w14:paraId="179A0E9C" w14:textId="77777777"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Hybu a chodi ymwybyddiaeth am Awtistiaeth ar draws Gogledd Cymru.</w:t>
      </w:r>
    </w:p>
    <w:p w14:paraId="0C2F3A43" w14:textId="77777777" w:rsidR="00073008" w:rsidRPr="00F60A1C" w:rsidRDefault="00073008" w:rsidP="00073008">
      <w:pPr>
        <w:rPr>
          <w:rFonts w:ascii="Arial" w:hAnsi="Arial" w:cs="Arial"/>
          <w:b/>
        </w:rPr>
      </w:pPr>
    </w:p>
    <w:p w14:paraId="0ADAC9AD" w14:textId="77777777"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Beth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na</w:t>
      </w:r>
      <w:r w:rsidR="00D14F3F"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 xml:space="preserve">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all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 yr IAS ei gynnig?</w:t>
      </w:r>
    </w:p>
    <w:p w14:paraId="0677A135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Asesiadau ac ymyriadau uniongyrchol i blant o dan 18 oed. </w:t>
      </w:r>
    </w:p>
    <w:p w14:paraId="367019F0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Gwasanaeth Argyfwng a Gofal Ysbeidiol.</w:t>
      </w:r>
    </w:p>
    <w:p w14:paraId="059FE20F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Cynllunio Gofal a chyllid.</w:t>
      </w:r>
    </w:p>
    <w:p w14:paraId="61B01311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Meddyginiaeth.</w:t>
      </w:r>
    </w:p>
    <w:p w14:paraId="3AD8672A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darparu gwasanaeth uniongyrchol i unigolion sydd ag anghenion iechyd meddwl cymedrol/difrifol neu anabledd dysgu. </w:t>
      </w:r>
    </w:p>
    <w:p w14:paraId="1AFA96FE" w14:textId="77777777"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gweithio'n uniongyrchol gydag unigolyn sydd eisoes yn derbyn cymorth gan wasanaeth sydd fwyaf addas i fynd i'r afael ag anghenion yr unigolyn hwnnw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ond</w:t>
      </w:r>
      <w:r w:rsidRPr="00F60A1C">
        <w:rPr>
          <w:rFonts w:ascii="Arial" w:eastAsia="Arial" w:hAnsi="Arial" w:cs="Arial"/>
          <w:bdr w:val="nil"/>
          <w:lang w:val="cy-GB"/>
        </w:rPr>
        <w:t xml:space="preserve"> bydd yn cynnig 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i'r gwasanaethau er mwyn sicrhau bod anghenion yr unigolyn yn cael eu deall o fewn cyd-destun eu diagnosis am ASD.</w:t>
      </w:r>
    </w:p>
    <w:p w14:paraId="1A7F54DC" w14:textId="77777777" w:rsidR="00073008" w:rsidRPr="00F60A1C" w:rsidRDefault="00073008" w:rsidP="00073008">
      <w:pPr>
        <w:rPr>
          <w:rFonts w:ascii="Arial" w:hAnsi="Arial" w:cs="Arial"/>
          <w:b/>
        </w:rPr>
      </w:pPr>
    </w:p>
    <w:p w14:paraId="21E73372" w14:textId="77777777"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Sut i gyfeirio at IAS?</w:t>
      </w:r>
    </w:p>
    <w:p w14:paraId="3DAD66BE" w14:textId="77777777"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Gallwch chi, ffrind, aelod o'r teulu</w:t>
      </w:r>
      <w:r w:rsidR="00D14F3F" w:rsidRPr="00F60A1C">
        <w:rPr>
          <w:rFonts w:ascii="Arial" w:eastAsia="Arial" w:hAnsi="Arial" w:cs="Arial"/>
          <w:bdr w:val="nil"/>
          <w:lang w:val="cy-GB"/>
        </w:rPr>
        <w:t>, gofalwr</w:t>
      </w:r>
      <w:r w:rsidRPr="00F60A1C">
        <w:rPr>
          <w:rFonts w:ascii="Arial" w:eastAsia="Arial" w:hAnsi="Arial" w:cs="Arial"/>
          <w:bdr w:val="nil"/>
          <w:lang w:val="cy-GB"/>
        </w:rPr>
        <w:t xml:space="preserve"> neu weithiwr proffesiynol gwblhau'r ffurflen gyfeirio.</w:t>
      </w:r>
      <w:r w:rsidR="002D24DB">
        <w:rPr>
          <w:rFonts w:ascii="Arial" w:hAnsi="Arial" w:cs="Arial"/>
        </w:rPr>
        <w:t xml:space="preserve"> </w:t>
      </w:r>
      <w:r w:rsidRPr="00F60A1C">
        <w:rPr>
          <w:rFonts w:ascii="Arial" w:eastAsia="Arial" w:hAnsi="Arial" w:cs="Arial"/>
          <w:bdr w:val="nil"/>
          <w:lang w:val="cy-GB"/>
        </w:rPr>
        <w:t xml:space="preserve">Mae'n rhaid i'r unigolyn sy'n cael ei gyfeirio ddarllen a llofnodi'r cyfeiriad er mwyn cydsynio i'r cyfeiriad. </w:t>
      </w:r>
      <w:r w:rsidR="00D96507" w:rsidRPr="00F60A1C">
        <w:rPr>
          <w:rFonts w:ascii="Arial" w:eastAsia="Arial" w:hAnsi="Arial" w:cs="Arial"/>
          <w:bdr w:val="nil"/>
          <w:lang w:val="cy-GB"/>
        </w:rPr>
        <w:t>Anfonwch</w:t>
      </w:r>
      <w:r w:rsidRPr="00F60A1C">
        <w:rPr>
          <w:rFonts w:ascii="Arial" w:eastAsia="Arial" w:hAnsi="Arial" w:cs="Arial"/>
          <w:bdr w:val="nil"/>
          <w:lang w:val="cy-GB"/>
        </w:rPr>
        <w:t xml:space="preserve"> y ffu</w:t>
      </w:r>
      <w:r w:rsidR="00A46929" w:rsidRPr="00F60A1C">
        <w:rPr>
          <w:rFonts w:ascii="Arial" w:eastAsia="Arial" w:hAnsi="Arial" w:cs="Arial"/>
          <w:bdr w:val="nil"/>
          <w:lang w:val="cy-GB"/>
        </w:rPr>
        <w:t>rflen gyfeirio wedi'i chwblhau at</w:t>
      </w:r>
      <w:r w:rsidRPr="00F60A1C">
        <w:rPr>
          <w:rFonts w:ascii="Arial" w:eastAsia="Arial" w:hAnsi="Arial" w:cs="Arial"/>
          <w:bdr w:val="nil"/>
          <w:lang w:val="cy-GB"/>
        </w:rPr>
        <w:t>;</w:t>
      </w:r>
    </w:p>
    <w:p w14:paraId="404B680E" w14:textId="2E8FC943" w:rsidR="00073008" w:rsidRPr="00F60A1C" w:rsidRDefault="002D24DB" w:rsidP="00073008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Tîm IAS Gogledd Cymru,Cyngor Sir y Fflint,</w:t>
      </w:r>
      <w:r w:rsidR="00FA4DDF">
        <w:rPr>
          <w:rFonts w:ascii="Arial" w:eastAsia="Arial" w:hAnsi="Arial" w:cs="Arial"/>
          <w:bdr w:val="nil"/>
          <w:lang w:val="cy-GB"/>
        </w:rPr>
        <w:t xml:space="preserve"> Tŷ Dewi Sant, Ewloe, </w:t>
      </w:r>
      <w:r>
        <w:rPr>
          <w:rFonts w:ascii="Arial" w:eastAsia="Arial" w:hAnsi="Arial" w:cs="Arial"/>
          <w:bdr w:val="nil"/>
          <w:lang w:val="cy-GB"/>
        </w:rPr>
        <w:t>Sir y Fflint</w:t>
      </w:r>
      <w:r w:rsidR="00FA4DDF">
        <w:rPr>
          <w:rFonts w:ascii="Arial" w:eastAsia="Arial" w:hAnsi="Arial" w:cs="Arial"/>
          <w:bdr w:val="nil"/>
          <w:lang w:val="cy-GB"/>
        </w:rPr>
        <w:t xml:space="preserve">. </w:t>
      </w:r>
      <w:r w:rsidR="00E91FC8" w:rsidRPr="00F60A1C">
        <w:rPr>
          <w:rFonts w:ascii="Arial" w:eastAsia="Arial" w:hAnsi="Arial" w:cs="Arial"/>
          <w:bdr w:val="nil"/>
          <w:lang w:val="cy-GB"/>
        </w:rPr>
        <w:t>CH</w:t>
      </w:r>
      <w:r w:rsidR="00FA4DDF">
        <w:rPr>
          <w:rFonts w:ascii="Arial" w:eastAsia="Arial" w:hAnsi="Arial" w:cs="Arial"/>
          <w:bdr w:val="nil"/>
          <w:lang w:val="cy-GB"/>
        </w:rPr>
        <w:t>5 3FF</w:t>
      </w:r>
    </w:p>
    <w:p w14:paraId="27E3C38B" w14:textId="77777777"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Calibri" w:hAnsi="Arial" w:cs="Arial"/>
          <w:bCs/>
          <w:bdr w:val="nil"/>
          <w:lang w:val="cy-GB"/>
        </w:rPr>
        <w:t xml:space="preserve">Neu drwy e-bost - </w:t>
      </w:r>
      <w:hyperlink r:id="rId14" w:history="1">
        <w:r w:rsidRPr="00F60A1C">
          <w:rPr>
            <w:rFonts w:ascii="Arial" w:eastAsia="Arial" w:hAnsi="Arial" w:cs="Arial"/>
            <w:color w:val="0000FF"/>
            <w:u w:val="single"/>
            <w:bdr w:val="nil"/>
            <w:lang w:val="cy-GB"/>
          </w:rPr>
          <w:t>NW.IAS@flintshire.gov.uk</w:t>
        </w:r>
      </w:hyperlink>
    </w:p>
    <w:p w14:paraId="67D178E5" w14:textId="77777777" w:rsidR="00073008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croeso i chi gysylltu â'r Tîm am </w:t>
      </w:r>
      <w:r w:rsidR="00A46929" w:rsidRPr="00F60A1C">
        <w:rPr>
          <w:rFonts w:ascii="Arial" w:eastAsia="Arial" w:hAnsi="Arial" w:cs="Arial"/>
          <w:bdr w:val="nil"/>
          <w:lang w:val="cy-GB"/>
        </w:rPr>
        <w:t>fwy</w:t>
      </w:r>
      <w:r w:rsidRPr="00F60A1C">
        <w:rPr>
          <w:rFonts w:ascii="Arial" w:eastAsia="Arial" w:hAnsi="Arial" w:cs="Arial"/>
          <w:bdr w:val="nil"/>
          <w:lang w:val="cy-GB"/>
        </w:rPr>
        <w:t xml:space="preserve"> o wybodaeth ar </w:t>
      </w:r>
      <w:r w:rsidR="00A46929" w:rsidRPr="00F60A1C">
        <w:rPr>
          <w:rFonts w:ascii="Arial" w:hAnsi="Arial" w:cs="Arial"/>
          <w:b/>
        </w:rPr>
        <w:t>01352 702090.</w:t>
      </w:r>
    </w:p>
    <w:p w14:paraId="6A17DB61" w14:textId="77777777" w:rsidR="002D24DB" w:rsidRDefault="002D24DB" w:rsidP="00073008">
      <w:pPr>
        <w:rPr>
          <w:rFonts w:ascii="Arial" w:hAnsi="Arial" w:cs="Arial"/>
          <w:b/>
        </w:rPr>
      </w:pPr>
    </w:p>
    <w:p w14:paraId="3048118C" w14:textId="77777777" w:rsidR="002D24DB" w:rsidRDefault="002D24DB" w:rsidP="00073008">
      <w:pPr>
        <w:rPr>
          <w:rFonts w:ascii="Arial" w:hAnsi="Arial" w:cs="Arial"/>
          <w:b/>
        </w:rPr>
      </w:pPr>
    </w:p>
    <w:p w14:paraId="57D6049F" w14:textId="77777777" w:rsidR="002D24DB" w:rsidRPr="00F60A1C" w:rsidRDefault="002D24DB" w:rsidP="00073008">
      <w:pPr>
        <w:rPr>
          <w:rFonts w:ascii="Arial" w:hAnsi="Arial" w:cs="Arial"/>
        </w:rPr>
      </w:pPr>
    </w:p>
    <w:p w14:paraId="487C1CA8" w14:textId="77777777" w:rsidR="00E864DA" w:rsidRPr="00F60A1C" w:rsidRDefault="00E864DA"/>
    <w:p w14:paraId="5C642B27" w14:textId="77777777" w:rsidR="00E864DA" w:rsidRPr="00F60A1C" w:rsidRDefault="00D32D3F">
      <w:r w:rsidRPr="00F60A1C"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6F51BA71" wp14:editId="2D6A63BC">
            <wp:simplePos x="0" y="0"/>
            <wp:positionH relativeFrom="column">
              <wp:posOffset>4903470</wp:posOffset>
            </wp:positionH>
            <wp:positionV relativeFrom="paragraph">
              <wp:posOffset>-730885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262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91FC8"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6580DF50" wp14:editId="1C03ECDC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79211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FC8" w:rsidRPr="00F60A1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DA283DE" wp14:editId="3EA9D495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02998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FC8" w:rsidRPr="00F60A1C">
        <w:t xml:space="preserve">   </w:t>
      </w:r>
    </w:p>
    <w:p w14:paraId="09D85402" w14:textId="77777777" w:rsidR="00F94EBD" w:rsidRPr="00F60A1C" w:rsidRDefault="00F94EBD" w:rsidP="00F94EBD"/>
    <w:p w14:paraId="4B1B863A" w14:textId="77777777" w:rsidR="00E864DA" w:rsidRPr="00F60A1C" w:rsidRDefault="00E91FC8" w:rsidP="00F94EBD">
      <w:pPr>
        <w:jc w:val="center"/>
        <w:rPr>
          <w:rFonts w:ascii="Arial" w:hAnsi="Arial" w:cs="Arial"/>
          <w:b/>
          <w:u w:val="single"/>
        </w:rPr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 wp14:anchorId="144D386A" wp14:editId="7179FDA4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9990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14:paraId="79F92D11" w14:textId="77777777" w:rsidR="00E864DA" w:rsidRPr="00F60A1C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77205D" w:rsidRPr="00F60A1C" w14:paraId="04FAAD3A" w14:textId="77777777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14:paraId="6742E8BF" w14:textId="77777777" w:rsidR="00D96507" w:rsidRPr="00F60A1C" w:rsidRDefault="00E91FC8" w:rsidP="00A46929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FFURFLEN GYFEIRIO </w:t>
            </w:r>
          </w:p>
          <w:p w14:paraId="0CE7E618" w14:textId="77777777" w:rsidR="004F57B6" w:rsidRPr="00F60A1C" w:rsidRDefault="00E91FC8" w:rsidP="00A46929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GWASANAETH AWTISTIAETH INTEGREDIG </w:t>
            </w:r>
            <w:r w:rsidR="00A46929"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>GOGLEDD CYMRU</w:t>
            </w:r>
          </w:p>
          <w:p w14:paraId="3772E01D" w14:textId="77777777" w:rsidR="00AA52AD" w:rsidRPr="00F60A1C" w:rsidRDefault="00E91FC8" w:rsidP="00E864DA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(Sylwer bod y ffurflen gyfeirio hon ar gael yn Saesneg)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14:paraId="4D0C979E" w14:textId="77777777" w:rsidR="004F57B6" w:rsidRPr="00F60A1C" w:rsidRDefault="00E91FC8" w:rsidP="004F57B6">
            <w:pPr>
              <w:jc w:val="center"/>
              <w:rPr>
                <w:u w:val="single"/>
              </w:rPr>
            </w:pPr>
            <w:r w:rsidRPr="00F60A1C">
              <w:rPr>
                <w:rFonts w:ascii="Calibri" w:eastAsia="Calibri" w:hAnsi="Calibri" w:cs="Calibri"/>
                <w:u w:val="single"/>
                <w:bdr w:val="nil"/>
                <w:lang w:val="cy-GB"/>
              </w:rPr>
              <w:t>Defnydd Swyddfa yn Unig</w:t>
            </w:r>
          </w:p>
          <w:p w14:paraId="7721757E" w14:textId="77777777"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derbyn:</w:t>
            </w:r>
          </w:p>
          <w:p w14:paraId="59A54E98" w14:textId="77777777"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Rhif PARIS:</w:t>
            </w:r>
          </w:p>
          <w:p w14:paraId="35C505BF" w14:textId="77777777" w:rsidR="004F57B6" w:rsidRPr="00F60A1C" w:rsidRDefault="007301A1" w:rsidP="00C85A78"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Rheswm dros gyfeirio:  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DAP    SAP    PCR     CAP</w:t>
            </w:r>
          </w:p>
          <w:p w14:paraId="627A32C5" w14:textId="77777777"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Dyrannwyd i: </w:t>
            </w:r>
          </w:p>
        </w:tc>
      </w:tr>
      <w:tr w:rsidR="00474DD2" w:rsidRPr="00F60A1C" w14:paraId="2A0DEF45" w14:textId="77777777" w:rsidTr="00474DD2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D42EA3" w14:textId="77777777" w:rsidR="00474DD2" w:rsidRPr="00F60A1C" w:rsidRDefault="00474DD2" w:rsidP="00C85A78">
            <w:r>
              <w:rPr>
                <w:rFonts w:ascii="Calibri" w:eastAsia="Calibri" w:hAnsi="Calibri" w:cs="Calibri"/>
                <w:b/>
                <w:bdr w:val="nil"/>
                <w:lang w:val="cy-GB"/>
              </w:rPr>
              <w:t>A)</w:t>
            </w:r>
            <w:r w:rsidRPr="00474DD2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Manylion personol</w:t>
            </w:r>
          </w:p>
        </w:tc>
      </w:tr>
      <w:tr w:rsidR="0077205D" w:rsidRPr="00F60A1C" w14:paraId="0472B605" w14:textId="77777777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14:paraId="73A0EB8D" w14:textId="77777777"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  <w:p w14:paraId="7F7976FB" w14:textId="77777777" w:rsidR="00AE3775" w:rsidRPr="00F60A1C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1D677A3" w14:textId="77777777"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Geni: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BB89D2D" w14:textId="77777777" w:rsidR="00C85A78" w:rsidRPr="00F60A1C" w:rsidRDefault="00C85A78" w:rsidP="00C85A78"/>
        </w:tc>
      </w:tr>
      <w:tr w:rsidR="0077205D" w:rsidRPr="00F60A1C" w14:paraId="647470DF" w14:textId="77777777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3FBD9C28" w14:textId="77777777"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 a F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fafrir: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81C892A" w14:textId="77777777" w:rsidR="00CF2711" w:rsidRPr="00F60A1C" w:rsidRDefault="00CF2711" w:rsidP="00C85A78"/>
          <w:p w14:paraId="29C6F9E9" w14:textId="77777777"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516E1777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7871670" w14:textId="77777777" w:rsidR="00CF2711" w:rsidRPr="00F60A1C" w:rsidRDefault="00CF2711" w:rsidP="00C85A78"/>
        </w:tc>
      </w:tr>
      <w:tr w:rsidR="0077205D" w:rsidRPr="00F60A1C" w14:paraId="23F9B9E9" w14:textId="77777777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14:paraId="621AFEF7" w14:textId="77777777"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14:paraId="40B42F69" w14:textId="77777777" w:rsidR="00C85A78" w:rsidRPr="00F60A1C" w:rsidRDefault="00C85A78" w:rsidP="00C85A78"/>
          <w:p w14:paraId="5B8B9547" w14:textId="77777777" w:rsidR="00C85A78" w:rsidRPr="00F60A1C" w:rsidRDefault="00C85A78" w:rsidP="00C85A78"/>
        </w:tc>
        <w:tc>
          <w:tcPr>
            <w:tcW w:w="425" w:type="dxa"/>
            <w:tcBorders>
              <w:left w:val="nil"/>
            </w:tcBorders>
          </w:tcPr>
          <w:p w14:paraId="14EA9F3C" w14:textId="77777777" w:rsidR="00C85A78" w:rsidRPr="00F60A1C" w:rsidRDefault="00C85A78" w:rsidP="00C85A78"/>
          <w:p w14:paraId="07EB7D7E" w14:textId="77777777" w:rsidR="00C85A78" w:rsidRPr="00F60A1C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14:paraId="703A0331" w14:textId="77777777"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E-bost:</w:t>
            </w:r>
          </w:p>
          <w:p w14:paraId="7C996662" w14:textId="77777777" w:rsidR="00C85A78" w:rsidRPr="00F60A1C" w:rsidRDefault="00C85A78" w:rsidP="00C85A78"/>
        </w:tc>
      </w:tr>
      <w:tr w:rsidR="0077205D" w:rsidRPr="00F60A1C" w14:paraId="4B80EED9" w14:textId="77777777" w:rsidTr="00F94EBD">
        <w:trPr>
          <w:trHeight w:val="363"/>
        </w:trPr>
        <w:tc>
          <w:tcPr>
            <w:tcW w:w="3927" w:type="dxa"/>
            <w:gridSpan w:val="4"/>
          </w:tcPr>
          <w:p w14:paraId="3E5DE04F" w14:textId="77777777" w:rsidR="00CF2711" w:rsidRPr="00F60A1C" w:rsidRDefault="00E91FC8" w:rsidP="00C85A78">
            <w:pPr>
              <w:rPr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Ieithoedd a Siaredir:</w:t>
            </w:r>
          </w:p>
          <w:p w14:paraId="3273072C" w14:textId="77777777" w:rsidR="00CF2711" w:rsidRPr="00F60A1C" w:rsidRDefault="00CF2711" w:rsidP="00C85A78">
            <w:pPr>
              <w:rPr>
                <w:szCs w:val="20"/>
              </w:rPr>
            </w:pPr>
          </w:p>
          <w:p w14:paraId="01E6FFF9" w14:textId="77777777"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14:paraId="15F6B6E5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Ethnigrwydd:</w:t>
            </w:r>
          </w:p>
          <w:p w14:paraId="34D334F4" w14:textId="77777777"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14:paraId="25A3433E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Rhyw:</w:t>
            </w:r>
          </w:p>
          <w:p w14:paraId="035769C2" w14:textId="77777777" w:rsidR="00CF2711" w:rsidRPr="00F60A1C" w:rsidRDefault="00CF2711" w:rsidP="00C85A78">
            <w:pPr>
              <w:rPr>
                <w:b/>
              </w:rPr>
            </w:pPr>
          </w:p>
        </w:tc>
      </w:tr>
      <w:tr w:rsidR="0077205D" w:rsidRPr="00F60A1C" w14:paraId="4B4B421B" w14:textId="77777777" w:rsidTr="00F94EBD">
        <w:trPr>
          <w:trHeight w:val="363"/>
        </w:trPr>
        <w:tc>
          <w:tcPr>
            <w:tcW w:w="3927" w:type="dxa"/>
            <w:gridSpan w:val="4"/>
          </w:tcPr>
          <w:p w14:paraId="2C57DD97" w14:textId="77777777" w:rsidR="00CF2711" w:rsidRPr="00F60A1C" w:rsidRDefault="0023742D" w:rsidP="00C85A78">
            <w:pPr>
              <w:rPr>
                <w:szCs w:val="20"/>
              </w:rPr>
            </w:pPr>
            <w:r w:rsidRPr="00F60A1C">
              <w:rPr>
                <w:rFonts w:ascii="Calibri" w:hAnsi="Calibri" w:cs="Calibri"/>
                <w:lang w:val="cy-GB"/>
              </w:rPr>
              <w:t>Gwybodaeth ddiwylliannol bwysig:</w:t>
            </w:r>
          </w:p>
          <w:p w14:paraId="41DCACC4" w14:textId="77777777" w:rsidR="00CF2711" w:rsidRPr="00F60A1C" w:rsidRDefault="00CF2711" w:rsidP="00C85A78">
            <w:pPr>
              <w:rPr>
                <w:szCs w:val="20"/>
              </w:rPr>
            </w:pPr>
          </w:p>
          <w:p w14:paraId="49DCBCE9" w14:textId="77777777" w:rsidR="00CF2711" w:rsidRPr="00F60A1C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14:paraId="34480B17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Statws Cyflogaeth:</w:t>
            </w:r>
          </w:p>
        </w:tc>
        <w:tc>
          <w:tcPr>
            <w:tcW w:w="3214" w:type="dxa"/>
            <w:gridSpan w:val="4"/>
          </w:tcPr>
          <w:p w14:paraId="4ADE4008" w14:textId="77777777"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yfeirio:</w:t>
            </w:r>
          </w:p>
        </w:tc>
      </w:tr>
      <w:tr w:rsidR="0077205D" w:rsidRPr="00F60A1C" w14:paraId="5E0F155D" w14:textId="77777777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2133DF6D" w14:textId="77777777"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Manylion y Cyfeiriwr (os ydych yn cyfeiri</w:t>
            </w:r>
            <w:r w:rsidR="002D24DB">
              <w:rPr>
                <w:rFonts w:ascii="Calibri" w:hAnsi="Calibri" w:cs="Calibri"/>
                <w:b/>
                <w:bCs/>
                <w:lang w:val="cy-GB"/>
              </w:rPr>
              <w:t xml:space="preserve">o eich hun, gadewch </w:t>
            </w:r>
            <w:r>
              <w:rPr>
                <w:rFonts w:ascii="Calibri" w:hAnsi="Calibri" w:cs="Calibri"/>
                <w:b/>
                <w:bCs/>
                <w:lang w:val="cy-GB"/>
              </w:rPr>
              <w:t xml:space="preserve">darn 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yn wag)</w:t>
            </w:r>
          </w:p>
        </w:tc>
      </w:tr>
      <w:tr w:rsidR="0077205D" w:rsidRPr="00F60A1C" w14:paraId="5E87291D" w14:textId="77777777" w:rsidTr="00474DD2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14:paraId="03B3768B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16D7593D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cyfeirio:</w:t>
            </w:r>
          </w:p>
        </w:tc>
      </w:tr>
      <w:tr w:rsidR="0077205D" w:rsidRPr="00F60A1C" w14:paraId="2A3674B9" w14:textId="77777777" w:rsidTr="00474DD2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14:paraId="024120F8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14:paraId="179A7EFF" w14:textId="77777777" w:rsidR="00CF2711" w:rsidRPr="00F60A1C" w:rsidRDefault="00CF2711" w:rsidP="00C85A78">
            <w:pPr>
              <w:tabs>
                <w:tab w:val="left" w:pos="3782"/>
              </w:tabs>
            </w:pPr>
          </w:p>
          <w:p w14:paraId="1D06B942" w14:textId="77777777" w:rsidR="00CF2711" w:rsidRPr="00F60A1C" w:rsidRDefault="00CF2711" w:rsidP="00C85A78">
            <w:pPr>
              <w:tabs>
                <w:tab w:val="left" w:pos="3782"/>
              </w:tabs>
            </w:pPr>
          </w:p>
          <w:p w14:paraId="25FDE16F" w14:textId="77777777" w:rsidR="00CF2711" w:rsidRPr="00F60A1C" w:rsidRDefault="00CF2711" w:rsidP="00C85A78">
            <w:pPr>
              <w:tabs>
                <w:tab w:val="left" w:pos="3782"/>
              </w:tabs>
            </w:pPr>
          </w:p>
          <w:p w14:paraId="17BE2B9B" w14:textId="77777777" w:rsidR="00CF2711" w:rsidRPr="00F60A1C" w:rsidRDefault="00E91FC8" w:rsidP="00C85A78">
            <w:pPr>
              <w:tabs>
                <w:tab w:val="left" w:pos="3782"/>
              </w:tabs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14:paraId="759B8956" w14:textId="77777777" w:rsidR="00CF2711" w:rsidRPr="00F60A1C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6AF092A3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Galwedigaeth/Rôl: </w:t>
            </w:r>
          </w:p>
        </w:tc>
      </w:tr>
      <w:tr w:rsidR="0077205D" w:rsidRPr="00F60A1C" w14:paraId="4065E0F9" w14:textId="77777777" w:rsidTr="00474DD2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14:paraId="06289A47" w14:textId="77777777" w:rsidR="00CF2711" w:rsidRPr="00F60A1C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5EB34AB1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Ffôn: </w:t>
            </w:r>
          </w:p>
          <w:p w14:paraId="1F454B49" w14:textId="77777777" w:rsidR="00CF2711" w:rsidRPr="00F60A1C" w:rsidRDefault="00CF2711" w:rsidP="00C85A78"/>
        </w:tc>
      </w:tr>
      <w:tr w:rsidR="0077205D" w:rsidRPr="00F60A1C" w14:paraId="543DDF0A" w14:textId="77777777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1F7485CD" w14:textId="77777777" w:rsidR="00CF2711" w:rsidRPr="00F60A1C" w:rsidRDefault="00E91FC8" w:rsidP="00C85A78">
            <w:pPr>
              <w:rPr>
                <w:sz w:val="20"/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Perthynas â'r un sy'n cael ei gyfeirio:</w:t>
            </w:r>
          </w:p>
        </w:tc>
      </w:tr>
      <w:tr w:rsidR="0077205D" w:rsidRPr="00F60A1C" w14:paraId="7F314065" w14:textId="77777777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64A26D1B" w14:textId="77777777" w:rsidR="00CF2711" w:rsidRPr="004A7E3E" w:rsidRDefault="00E91FC8" w:rsidP="00C85A78"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>Ydych chi wedi trafod y</w:t>
            </w:r>
            <w:r w:rsidR="00A46929"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 cyfeiriad gyda</w:t>
            </w:r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'r unigolyn?               Do </w:t>
            </w:r>
            <w:sdt>
              <w:sdtPr>
                <w:rPr>
                  <w:rFonts w:ascii="Calibri" w:eastAsia="Calibri" w:hAnsi="Calibri" w:cs="Calibri"/>
                  <w:bdr w:val="nil"/>
                  <w:lang w:val="cy-GB"/>
                </w:rPr>
                <w:id w:val="-138108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E9">
                  <w:rPr>
                    <w:rFonts w:ascii="MS Gothic" w:eastAsia="MS Gothic" w:hAnsi="MS Gothic" w:cs="Calibri" w:hint="eastAsia"/>
                    <w:bdr w:val="nil"/>
                    <w:lang w:val="cy-GB"/>
                  </w:rPr>
                  <w:t>☐</w:t>
                </w:r>
              </w:sdtContent>
            </w:sdt>
            <w:r w:rsidR="001A29E9">
              <w:rPr>
                <w:rFonts w:ascii="Calibri" w:eastAsia="Calibri" w:hAnsi="Calibri" w:cs="Calibri"/>
                <w:bdr w:val="nil"/>
                <w:lang w:val="cy-GB"/>
              </w:rPr>
              <w:t xml:space="preserve">    </w:t>
            </w:r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Naddo </w:t>
            </w:r>
            <w:sdt>
              <w:sdtPr>
                <w:rPr>
                  <w:rFonts w:ascii="Calibri" w:eastAsia="Calibri" w:hAnsi="Calibri" w:cs="Calibri"/>
                  <w:bdr w:val="nil"/>
                  <w:lang w:val="cy-GB"/>
                </w:rPr>
                <w:id w:val="12088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9E9">
                  <w:rPr>
                    <w:rFonts w:ascii="MS Gothic" w:eastAsia="MS Gothic" w:hAnsi="MS Gothic" w:cs="Calibri" w:hint="eastAsia"/>
                    <w:bdr w:val="nil"/>
                    <w:lang w:val="cy-GB"/>
                  </w:rPr>
                  <w:t>☐</w:t>
                </w:r>
              </w:sdtContent>
            </w:sdt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   </w:t>
            </w:r>
          </w:p>
          <w:p w14:paraId="464082EB" w14:textId="77777777" w:rsidR="00CF2711" w:rsidRPr="004A7E3E" w:rsidRDefault="00CF2711" w:rsidP="00C85A78">
            <w:pPr>
              <w:jc w:val="center"/>
            </w:pPr>
          </w:p>
          <w:p w14:paraId="33EB509B" w14:textId="77777777" w:rsidR="00CF2711" w:rsidRPr="004A7E3E" w:rsidRDefault="00E91FC8" w:rsidP="00C85A78">
            <w:pPr>
              <w:jc w:val="center"/>
              <w:rPr>
                <w:b/>
              </w:rPr>
            </w:pP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Sylwer, ni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dderbynnir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cyfeiriadau heb gydsyniad gwybodus.  Mae'</w:t>
            </w:r>
            <w:r w:rsidR="00D96507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n rhaid i'r cleient ddarllen a llofnodi tudalen g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ydsynio'r ffurflen gyfeirio hon.  Rhowch wybod i'r cleient bod y Gwasanaeth Awtistiaeth Integredig yn dîm aml-asiantaeth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felly gall staff yr awdurdod lleol ac 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iechyd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gael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mynediad at wybodaeth.</w:t>
            </w:r>
          </w:p>
          <w:p w14:paraId="65801EFA" w14:textId="77777777" w:rsidR="00CF2711" w:rsidRPr="00F60A1C" w:rsidRDefault="00CF2711" w:rsidP="00C85A78"/>
        </w:tc>
      </w:tr>
      <w:tr w:rsidR="0077205D" w:rsidRPr="00F60A1C" w14:paraId="1DAC025B" w14:textId="77777777" w:rsidTr="00474DD2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1F807242" w14:textId="77777777" w:rsidR="005B3438" w:rsidRPr="00F60A1C" w:rsidRDefault="00474DD2" w:rsidP="005B343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C)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Manylion Meddyg Teulu</w:t>
            </w:r>
          </w:p>
        </w:tc>
      </w:tr>
      <w:tr w:rsidR="0077205D" w:rsidRPr="00F60A1C" w14:paraId="4C56BEA1" w14:textId="77777777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6AE30F42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14:paraId="23CD4BA4" w14:textId="77777777" w:rsidR="00CF2711" w:rsidRPr="00F60A1C" w:rsidRDefault="00CF2711" w:rsidP="00C85A78"/>
          <w:p w14:paraId="15DBA560" w14:textId="77777777"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66422B4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6A940A29" w14:textId="77777777" w:rsidR="00CF2711" w:rsidRPr="00F60A1C" w:rsidRDefault="00CF2711" w:rsidP="00C85A78"/>
        </w:tc>
      </w:tr>
      <w:tr w:rsidR="0077205D" w:rsidRPr="00F60A1C" w14:paraId="2CE90424" w14:textId="77777777" w:rsidTr="00F94EBD">
        <w:tc>
          <w:tcPr>
            <w:tcW w:w="2642" w:type="dxa"/>
            <w:tcBorders>
              <w:right w:val="nil"/>
            </w:tcBorders>
          </w:tcPr>
          <w:p w14:paraId="36DC0A5E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</w:tc>
        <w:tc>
          <w:tcPr>
            <w:tcW w:w="3312" w:type="dxa"/>
            <w:gridSpan w:val="4"/>
            <w:tcBorders>
              <w:left w:val="nil"/>
            </w:tcBorders>
          </w:tcPr>
          <w:p w14:paraId="328696DC" w14:textId="77777777" w:rsidR="00CF2711" w:rsidRPr="00F60A1C" w:rsidRDefault="00CF2711" w:rsidP="00C85A78"/>
          <w:p w14:paraId="7056402C" w14:textId="77777777" w:rsidR="00CF2711" w:rsidRPr="00F60A1C" w:rsidRDefault="00CF2711" w:rsidP="00C85A78"/>
          <w:p w14:paraId="37E8D86A" w14:textId="77777777" w:rsidR="00CF2711" w:rsidRPr="00F60A1C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14:paraId="7AC31ADE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14:paraId="29EAB7FA" w14:textId="77777777" w:rsidR="00CF2711" w:rsidRPr="00F60A1C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14:paraId="2CA0B914" w14:textId="77777777" w:rsidR="00CF2711" w:rsidRPr="00F60A1C" w:rsidRDefault="00CF2711" w:rsidP="00C85A78"/>
        </w:tc>
      </w:tr>
      <w:tr w:rsidR="0077205D" w:rsidRPr="00F60A1C" w14:paraId="6F258DD0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0250A4AF" w14:textId="77777777" w:rsidR="005B3438" w:rsidRPr="00F60A1C" w:rsidRDefault="005B3438" w:rsidP="005B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CA8B9D" w14:textId="77777777" w:rsidR="005B3438" w:rsidRPr="004A7E3E" w:rsidRDefault="00E91FC8" w:rsidP="007301A1">
            <w:pPr>
              <w:jc w:val="center"/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Bydd tîm y Gwasanaeth Awtistiae</w:t>
            </w:r>
            <w:r w:rsidR="0004735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th Integredig yn rhoi gwybod i'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ch Meddyg Teulu bod cyfeiriad wedi'i wneud ac yn gofyn am wybodaeth lle bo'n bri</w:t>
            </w:r>
            <w:r w:rsidR="00A46929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odol.  Gweler adran gydsynio’r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ffurflen hon. </w:t>
            </w:r>
          </w:p>
          <w:p w14:paraId="775AEF29" w14:textId="77777777" w:rsidR="00474DD2" w:rsidRDefault="00474DD2" w:rsidP="007301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695E2AA" w14:textId="77777777" w:rsidR="00D32D3F" w:rsidRPr="007301A1" w:rsidRDefault="00D32D3F" w:rsidP="007301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7205D" w:rsidRPr="00F60A1C" w14:paraId="38914BEF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0EBE60B9" w14:textId="77777777"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D)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Gweithwyr proffesiynol eraill </w:t>
            </w:r>
            <w:r w:rsidR="002D24DB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sy’n gysylltiedig ar hyn o bryd</w:t>
            </w:r>
          </w:p>
        </w:tc>
      </w:tr>
      <w:tr w:rsidR="0077205D" w:rsidRPr="00F60A1C" w14:paraId="2A23D9F4" w14:textId="77777777" w:rsidTr="00F94EBD">
        <w:tc>
          <w:tcPr>
            <w:tcW w:w="2642" w:type="dxa"/>
          </w:tcPr>
          <w:p w14:paraId="391AE88A" w14:textId="77777777" w:rsidR="00CF2711" w:rsidRPr="00F60A1C" w:rsidRDefault="00CF2711" w:rsidP="00C85A78"/>
        </w:tc>
        <w:tc>
          <w:tcPr>
            <w:tcW w:w="3312" w:type="dxa"/>
            <w:gridSpan w:val="4"/>
          </w:tcPr>
          <w:p w14:paraId="5857D25E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 </w:t>
            </w:r>
          </w:p>
        </w:tc>
        <w:tc>
          <w:tcPr>
            <w:tcW w:w="2472" w:type="dxa"/>
            <w:gridSpan w:val="5"/>
          </w:tcPr>
          <w:p w14:paraId="3C2E50FE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Gwasanaeth </w:t>
            </w:r>
          </w:p>
        </w:tc>
        <w:tc>
          <w:tcPr>
            <w:tcW w:w="1928" w:type="dxa"/>
            <w:gridSpan w:val="2"/>
          </w:tcPr>
          <w:p w14:paraId="57E5E8E1" w14:textId="77777777"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</w:t>
            </w:r>
          </w:p>
        </w:tc>
      </w:tr>
      <w:tr w:rsidR="0077205D" w:rsidRPr="00F60A1C" w14:paraId="5B85CC63" w14:textId="77777777" w:rsidTr="00F94EBD">
        <w:trPr>
          <w:trHeight w:val="769"/>
        </w:trPr>
        <w:tc>
          <w:tcPr>
            <w:tcW w:w="2642" w:type="dxa"/>
            <w:vAlign w:val="center"/>
          </w:tcPr>
          <w:p w14:paraId="3C6D33CB" w14:textId="77777777" w:rsidR="00CF2711" w:rsidRPr="00F60A1C" w:rsidRDefault="00E91FC8" w:rsidP="00C85A78">
            <w:r w:rsidRPr="00F60A1C"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14:paraId="4468B788" w14:textId="77777777" w:rsidR="00CF2711" w:rsidRPr="00F60A1C" w:rsidRDefault="00CF2711" w:rsidP="00C85A78"/>
          <w:p w14:paraId="0055AC82" w14:textId="77777777" w:rsidR="00CF2711" w:rsidRPr="00F60A1C" w:rsidRDefault="00CF2711" w:rsidP="00C85A78"/>
          <w:p w14:paraId="71C7B15E" w14:textId="77777777" w:rsidR="00CF2711" w:rsidRPr="00F60A1C" w:rsidRDefault="00CF2711" w:rsidP="00C85A78"/>
          <w:p w14:paraId="14EC618F" w14:textId="77777777" w:rsidR="00CF2711" w:rsidRPr="00F60A1C" w:rsidRDefault="00CF2711" w:rsidP="00C85A78"/>
        </w:tc>
        <w:tc>
          <w:tcPr>
            <w:tcW w:w="2472" w:type="dxa"/>
            <w:gridSpan w:val="5"/>
          </w:tcPr>
          <w:p w14:paraId="4B6756EF" w14:textId="77777777" w:rsidR="00CF2711" w:rsidRPr="00F60A1C" w:rsidRDefault="00CF2711" w:rsidP="00C85A78"/>
        </w:tc>
        <w:tc>
          <w:tcPr>
            <w:tcW w:w="1928" w:type="dxa"/>
            <w:gridSpan w:val="2"/>
          </w:tcPr>
          <w:p w14:paraId="567EDA33" w14:textId="77777777" w:rsidR="00CF2711" w:rsidRPr="00F60A1C" w:rsidRDefault="00CF2711" w:rsidP="00C85A78"/>
        </w:tc>
      </w:tr>
      <w:tr w:rsidR="0077205D" w:rsidRPr="00F60A1C" w14:paraId="219566AB" w14:textId="77777777" w:rsidTr="00F94EBD">
        <w:trPr>
          <w:trHeight w:val="680"/>
        </w:trPr>
        <w:tc>
          <w:tcPr>
            <w:tcW w:w="2642" w:type="dxa"/>
            <w:vAlign w:val="center"/>
          </w:tcPr>
          <w:p w14:paraId="36FEE774" w14:textId="77777777" w:rsidR="00CF2711" w:rsidRPr="00F60A1C" w:rsidRDefault="00E91FC8" w:rsidP="00C85A78">
            <w:r w:rsidRPr="00F60A1C">
              <w:t>2</w:t>
            </w:r>
          </w:p>
        </w:tc>
        <w:tc>
          <w:tcPr>
            <w:tcW w:w="3312" w:type="dxa"/>
            <w:gridSpan w:val="4"/>
          </w:tcPr>
          <w:p w14:paraId="6C021FC9" w14:textId="77777777" w:rsidR="00CF2711" w:rsidRPr="00F60A1C" w:rsidRDefault="00CF2711" w:rsidP="00C85A78"/>
          <w:p w14:paraId="288A4946" w14:textId="77777777" w:rsidR="00CF2711" w:rsidRPr="00F60A1C" w:rsidRDefault="00CF2711" w:rsidP="00C85A78"/>
          <w:p w14:paraId="5C29C198" w14:textId="77777777" w:rsidR="00CF2711" w:rsidRPr="00F60A1C" w:rsidRDefault="00CF2711" w:rsidP="00C85A78"/>
          <w:p w14:paraId="48F4C2C7" w14:textId="77777777" w:rsidR="00CF2711" w:rsidRPr="00F60A1C" w:rsidRDefault="00CF2711" w:rsidP="00C85A78"/>
        </w:tc>
        <w:tc>
          <w:tcPr>
            <w:tcW w:w="2472" w:type="dxa"/>
            <w:gridSpan w:val="5"/>
          </w:tcPr>
          <w:p w14:paraId="70E12EF9" w14:textId="77777777" w:rsidR="00CF2711" w:rsidRPr="00F60A1C" w:rsidRDefault="00CF2711" w:rsidP="00C85A78"/>
        </w:tc>
        <w:tc>
          <w:tcPr>
            <w:tcW w:w="1928" w:type="dxa"/>
            <w:gridSpan w:val="2"/>
          </w:tcPr>
          <w:p w14:paraId="09D3E8C4" w14:textId="77777777" w:rsidR="00CF2711" w:rsidRPr="00F60A1C" w:rsidRDefault="00CF2711" w:rsidP="00C85A78"/>
        </w:tc>
      </w:tr>
      <w:tr w:rsidR="0077205D" w:rsidRPr="00F60A1C" w14:paraId="74D8077C" w14:textId="77777777" w:rsidTr="00F94EBD">
        <w:trPr>
          <w:trHeight w:val="704"/>
        </w:trPr>
        <w:tc>
          <w:tcPr>
            <w:tcW w:w="2642" w:type="dxa"/>
            <w:vAlign w:val="center"/>
          </w:tcPr>
          <w:p w14:paraId="7B908230" w14:textId="77777777" w:rsidR="00CF2711" w:rsidRPr="00F60A1C" w:rsidRDefault="00E91FC8" w:rsidP="00C85A78">
            <w:r w:rsidRPr="00F60A1C">
              <w:t>3</w:t>
            </w:r>
          </w:p>
        </w:tc>
        <w:tc>
          <w:tcPr>
            <w:tcW w:w="3312" w:type="dxa"/>
            <w:gridSpan w:val="4"/>
          </w:tcPr>
          <w:p w14:paraId="71DF63FF" w14:textId="77777777" w:rsidR="00CF2711" w:rsidRPr="00F60A1C" w:rsidRDefault="00CF2711" w:rsidP="00C85A78"/>
          <w:p w14:paraId="220C1185" w14:textId="77777777" w:rsidR="00CF2711" w:rsidRPr="00F60A1C" w:rsidRDefault="00CF2711" w:rsidP="00C85A78"/>
          <w:p w14:paraId="4408D3BD" w14:textId="77777777" w:rsidR="00CF2711" w:rsidRPr="00F60A1C" w:rsidRDefault="00CF2711" w:rsidP="00C85A78"/>
          <w:p w14:paraId="21AFCAE2" w14:textId="77777777" w:rsidR="00CF2711" w:rsidRPr="00F60A1C" w:rsidRDefault="00CF2711" w:rsidP="00C85A78"/>
        </w:tc>
        <w:tc>
          <w:tcPr>
            <w:tcW w:w="2472" w:type="dxa"/>
            <w:gridSpan w:val="5"/>
          </w:tcPr>
          <w:p w14:paraId="7007160B" w14:textId="77777777" w:rsidR="00CF2711" w:rsidRPr="00F60A1C" w:rsidRDefault="00CF2711" w:rsidP="00C85A78"/>
          <w:p w14:paraId="5AE58AF2" w14:textId="77777777" w:rsidR="00D2505A" w:rsidRPr="00F60A1C" w:rsidRDefault="00D2505A" w:rsidP="00C85A78"/>
          <w:p w14:paraId="331055EF" w14:textId="77777777" w:rsidR="00D2505A" w:rsidRPr="00F60A1C" w:rsidRDefault="00D2505A" w:rsidP="00C85A78"/>
          <w:p w14:paraId="14BD7A82" w14:textId="77777777" w:rsidR="00D2505A" w:rsidRPr="00F60A1C" w:rsidRDefault="00D2505A" w:rsidP="00C85A78"/>
          <w:p w14:paraId="4411880C" w14:textId="77777777" w:rsidR="00D2505A" w:rsidRPr="00F60A1C" w:rsidRDefault="00D2505A" w:rsidP="00C85A78"/>
        </w:tc>
        <w:tc>
          <w:tcPr>
            <w:tcW w:w="1928" w:type="dxa"/>
            <w:gridSpan w:val="2"/>
          </w:tcPr>
          <w:p w14:paraId="6F9CFE63" w14:textId="77777777" w:rsidR="00CF2711" w:rsidRPr="00F60A1C" w:rsidRDefault="00CF2711" w:rsidP="00C85A78"/>
        </w:tc>
      </w:tr>
      <w:tr w:rsidR="0077205D" w:rsidRPr="00F60A1C" w14:paraId="177C1FC3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1EA41310" w14:textId="77777777" w:rsidR="0059547C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E)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Rheswm dros gyfeirio at y Gwasanaeth Awtistiaeth Integredig</w:t>
            </w:r>
          </w:p>
        </w:tc>
      </w:tr>
      <w:tr w:rsidR="0077205D" w:rsidRPr="00F60A1C" w14:paraId="6F705637" w14:textId="77777777" w:rsidTr="00F94EBD">
        <w:tc>
          <w:tcPr>
            <w:tcW w:w="10354" w:type="dxa"/>
            <w:gridSpan w:val="12"/>
          </w:tcPr>
          <w:p w14:paraId="0FDB323E" w14:textId="77777777" w:rsidR="0059547C" w:rsidRPr="00F60A1C" w:rsidRDefault="0059547C" w:rsidP="00C85A78">
            <w:pPr>
              <w:rPr>
                <w:b/>
              </w:rPr>
            </w:pPr>
          </w:p>
          <w:p w14:paraId="6723230D" w14:textId="77777777" w:rsidR="00221E1A" w:rsidRPr="00F60A1C" w:rsidRDefault="00FA4DDF" w:rsidP="00C85A78">
            <w:sdt>
              <w:sdtPr>
                <w:rPr>
                  <w:rFonts w:ascii="Calibri" w:eastAsia="Calibri" w:hAnsi="Calibri" w:cs="Calibri"/>
                  <w:bdr w:val="nil"/>
                  <w:lang w:val="cy-GB"/>
                </w:rPr>
                <w:id w:val="-18752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C96">
                  <w:rPr>
                    <w:rFonts w:ascii="MS Gothic" w:eastAsia="MS Gothic" w:hAnsi="MS Gothic" w:cs="Calibri" w:hint="eastAsia"/>
                    <w:bdr w:val="nil"/>
                    <w:lang w:val="cy-GB"/>
                  </w:rPr>
                  <w:t>☐</w:t>
                </w:r>
              </w:sdtContent>
            </w:sdt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    Asesiad Awtistiaeth i Oedolyn                 </w:t>
            </w:r>
            <w:sdt>
              <w:sdtPr>
                <w:rPr>
                  <w:rFonts w:ascii="Calibri" w:eastAsia="Calibri" w:hAnsi="Calibri" w:cs="Calibri"/>
                  <w:bdr w:val="nil"/>
                  <w:lang w:val="cy-GB"/>
                </w:rPr>
                <w:id w:val="-191507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C96">
                  <w:rPr>
                    <w:rFonts w:ascii="MS Gothic" w:eastAsia="MS Gothic" w:hAnsi="MS Gothic" w:cs="Calibri" w:hint="eastAsia"/>
                    <w:bdr w:val="nil"/>
                    <w:lang w:val="cy-GB"/>
                  </w:rPr>
                  <w:t>☐</w:t>
                </w:r>
              </w:sdtContent>
            </w:sdt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 Cyngor</w:t>
            </w:r>
            <w:r w:rsidR="00351D71">
              <w:rPr>
                <w:rFonts w:ascii="Calibri" w:eastAsia="Calibri" w:hAnsi="Calibri" w:cs="Calibri"/>
                <w:bdr w:val="nil"/>
                <w:lang w:val="cy-GB"/>
              </w:rPr>
              <w:t xml:space="preserve"> </w:t>
            </w:r>
            <w:r w:rsidR="00DF5DD4">
              <w:rPr>
                <w:rFonts w:ascii="Calibri" w:eastAsia="Calibri" w:hAnsi="Calibri" w:cs="Calibri"/>
                <w:bdr w:val="nil"/>
                <w:lang w:val="cy-GB"/>
              </w:rPr>
              <w:t>neu/a</w:t>
            </w:r>
            <w:r w:rsidR="00351D71">
              <w:rPr>
                <w:rFonts w:ascii="Calibri" w:eastAsia="Calibri" w:hAnsi="Calibri" w:cs="Calibri"/>
                <w:bdr w:val="nil"/>
                <w:lang w:val="cy-GB"/>
              </w:rPr>
              <w:t xml:space="preserve"> Ch</w:t>
            </w:r>
            <w:r w:rsidR="0023742D" w:rsidRPr="00F60A1C">
              <w:rPr>
                <w:rFonts w:ascii="Calibri" w:eastAsia="Calibri" w:hAnsi="Calibri" w:cs="Calibri"/>
                <w:bdr w:val="nil"/>
                <w:lang w:val="cy-GB"/>
              </w:rPr>
              <w:t>ymorth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i'r Gofalydd</w:t>
            </w:r>
          </w:p>
          <w:p w14:paraId="4A04A235" w14:textId="77777777" w:rsidR="00221E1A" w:rsidRPr="00F60A1C" w:rsidRDefault="00FA4DDF" w:rsidP="00C85A78">
            <w:sdt>
              <w:sdtPr>
                <w:rPr>
                  <w:rFonts w:ascii="Calibri" w:hAnsi="Calibri" w:cs="Calibri"/>
                  <w:lang w:val="cy-GB"/>
                </w:rPr>
                <w:id w:val="5225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C96">
                  <w:rPr>
                    <w:rFonts w:ascii="MS Gothic" w:eastAsia="MS Gothic" w:hAnsi="MS Gothic" w:cs="Calibri" w:hint="eastAsia"/>
                    <w:lang w:val="cy-GB"/>
                  </w:rPr>
                  <w:t>☐</w:t>
                </w:r>
              </w:sdtContent>
            </w:sdt>
            <w:r w:rsidR="0023742D" w:rsidRPr="00F60A1C">
              <w:rPr>
                <w:rFonts w:ascii="Calibri" w:hAnsi="Calibri" w:cs="Calibri"/>
                <w:lang w:val="cy-GB"/>
              </w:rPr>
              <w:t xml:space="preserve">     Cefnogaeth Awtistiaeth                            </w:t>
            </w:r>
            <w:sdt>
              <w:sdtPr>
                <w:rPr>
                  <w:rFonts w:ascii="Calibri" w:hAnsi="Calibri" w:cs="Calibri"/>
                  <w:lang w:val="cy-GB"/>
                </w:rPr>
                <w:id w:val="-2107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C96">
                  <w:rPr>
                    <w:rFonts w:ascii="MS Gothic" w:eastAsia="MS Gothic" w:hAnsi="MS Gothic" w:cs="Calibri" w:hint="eastAsia"/>
                    <w:lang w:val="cy-GB"/>
                  </w:rPr>
                  <w:t>☐</w:t>
                </w:r>
              </w:sdtContent>
            </w:sdt>
            <w:r w:rsidR="0023742D" w:rsidRPr="00F60A1C">
              <w:rPr>
                <w:rFonts w:ascii="Calibri" w:hAnsi="Calibri" w:cs="Calibri"/>
                <w:lang w:val="cy-GB"/>
              </w:rPr>
              <w:t xml:space="preserve">  </w:t>
            </w:r>
            <w:r w:rsidR="00AD2240" w:rsidRPr="00AD2240">
              <w:rPr>
                <w:rFonts w:ascii="Calibri" w:hAnsi="Calibri" w:cs="Calibri"/>
                <w:lang w:val="cy-GB"/>
              </w:rPr>
              <w:t>Ymgynghori</w:t>
            </w:r>
            <w:r w:rsidR="00DE7142">
              <w:rPr>
                <w:rFonts w:ascii="Calibri" w:hAnsi="Calibri" w:cs="Calibri"/>
                <w:lang w:val="cy-GB"/>
              </w:rPr>
              <w:t>ad</w:t>
            </w:r>
            <w:r w:rsidR="00351D71">
              <w:rPr>
                <w:rFonts w:ascii="Calibri" w:hAnsi="Calibri" w:cs="Calibri"/>
                <w:lang w:val="cy-GB"/>
              </w:rPr>
              <w:t xml:space="preserve"> a Ch</w:t>
            </w:r>
            <w:r w:rsidR="0023742D" w:rsidRPr="00F60A1C">
              <w:rPr>
                <w:rFonts w:ascii="Calibri" w:hAnsi="Calibri" w:cs="Calibri"/>
                <w:lang w:val="cy-GB"/>
              </w:rPr>
              <w:t>yngor i Weithwyr Proffesiynol</w:t>
            </w:r>
          </w:p>
          <w:p w14:paraId="2ECFA817" w14:textId="77777777" w:rsidR="00221E1A" w:rsidRPr="00F60A1C" w:rsidRDefault="00221E1A" w:rsidP="00C85A78">
            <w:pPr>
              <w:rPr>
                <w:b/>
              </w:rPr>
            </w:pPr>
          </w:p>
        </w:tc>
      </w:tr>
      <w:tr w:rsidR="00474DD2" w:rsidRPr="00F60A1C" w14:paraId="2FEABD41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43A87058" w14:textId="77777777" w:rsidR="00474DD2" w:rsidRPr="00474DD2" w:rsidRDefault="00474DD2" w:rsidP="00474DD2">
            <w:pPr>
              <w:rPr>
                <w:rFonts w:ascii="Calibri" w:hAnsi="Calibri" w:cs="Calibri"/>
                <w:b/>
                <w:lang w:val="cy-GB"/>
              </w:rPr>
            </w:pPr>
            <w:r w:rsidRPr="00474DD2">
              <w:rPr>
                <w:rFonts w:ascii="Calibri" w:hAnsi="Calibri" w:cs="Calibri"/>
                <w:b/>
                <w:lang w:val="cy-GB"/>
              </w:rPr>
              <w:t xml:space="preserve">F) Manylion diagnosis </w:t>
            </w:r>
            <w:r w:rsidR="002D24DB">
              <w:rPr>
                <w:rFonts w:ascii="Calibri" w:hAnsi="Calibri" w:cs="Calibri"/>
                <w:b/>
                <w:lang w:val="cy-GB"/>
              </w:rPr>
              <w:t>A</w:t>
            </w:r>
            <w:r w:rsidRPr="00474DD2">
              <w:rPr>
                <w:rFonts w:ascii="Calibri" w:hAnsi="Calibri" w:cs="Calibri"/>
                <w:b/>
                <w:lang w:val="cy-GB"/>
              </w:rPr>
              <w:t>wtistiaeth</w:t>
            </w:r>
          </w:p>
        </w:tc>
      </w:tr>
      <w:tr w:rsidR="0077205D" w:rsidRPr="00F60A1C" w14:paraId="76300356" w14:textId="77777777" w:rsidTr="00F94EBD">
        <w:tc>
          <w:tcPr>
            <w:tcW w:w="10354" w:type="dxa"/>
            <w:gridSpan w:val="12"/>
          </w:tcPr>
          <w:p w14:paraId="5B6B45EC" w14:textId="77777777" w:rsidR="00D2505A" w:rsidRPr="00F60A1C" w:rsidRDefault="00085D62" w:rsidP="00221E1A">
            <w:pPr>
              <w:jc w:val="center"/>
              <w:rPr>
                <w:noProof/>
                <w:lang w:eastAsia="en-GB"/>
              </w:rPr>
            </w:pPr>
            <w:r w:rsidRPr="00F60A1C">
              <w:rPr>
                <w:rFonts w:ascii="Calibri" w:hAnsi="Calibri" w:cs="Calibri"/>
                <w:lang w:val="cy-GB"/>
              </w:rPr>
              <w:t xml:space="preserve">Sylwer, mae'n 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>rhaid</w:t>
            </w:r>
            <w:r w:rsidRPr="00F60A1C">
              <w:rPr>
                <w:rFonts w:ascii="Calibri" w:hAnsi="Calibri" w:cs="Calibri"/>
                <w:lang w:val="cy-GB"/>
              </w:rPr>
              <w:t xml:space="preserve"> i unigolion sy'n gofyn am gefnogaeth yn u</w:t>
            </w:r>
            <w:r w:rsidR="002D24DB">
              <w:rPr>
                <w:rFonts w:ascii="Calibri" w:hAnsi="Calibri" w:cs="Calibri"/>
                <w:lang w:val="cy-GB"/>
              </w:rPr>
              <w:t>nig fod â diagnosis ffurfiol o A</w:t>
            </w:r>
            <w:r w:rsidRPr="00F60A1C">
              <w:rPr>
                <w:rFonts w:ascii="Calibri" w:hAnsi="Calibri" w:cs="Calibri"/>
                <w:lang w:val="cy-GB"/>
              </w:rPr>
              <w:t>wtistiaeth a chyflwyno dogfennau i ddangos tystiolaeth o hynny.  Rhowch y manylion canlynol:</w:t>
            </w:r>
          </w:p>
          <w:p w14:paraId="3D664A5F" w14:textId="77777777" w:rsidR="00221E1A" w:rsidRPr="00F60A1C" w:rsidRDefault="00221E1A" w:rsidP="00221E1A">
            <w:pPr>
              <w:rPr>
                <w:noProof/>
                <w:lang w:eastAsia="en-GB"/>
              </w:rPr>
            </w:pPr>
          </w:p>
          <w:p w14:paraId="183FFDF9" w14:textId="77777777" w:rsidR="00221E1A" w:rsidRPr="00F60A1C" w:rsidRDefault="00E91FC8" w:rsidP="00221E1A">
            <w:pPr>
              <w:rPr>
                <w:noProof/>
                <w:lang w:eastAsia="en-GB"/>
              </w:rPr>
            </w:pP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Tîm neu Asiant sy'n Rhoi Diagnosis:                                                    </w:t>
            </w:r>
            <w:r w:rsidR="0023742D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                       Dyddia</w:t>
            </w:r>
            <w:r w:rsidR="008F1559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>d y Di</w:t>
            </w: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agnosis: </w:t>
            </w:r>
          </w:p>
          <w:p w14:paraId="69FEFCAA" w14:textId="77777777" w:rsidR="00221E1A" w:rsidRPr="00F60A1C" w:rsidRDefault="00221E1A" w:rsidP="00221E1A">
            <w:pPr>
              <w:rPr>
                <w:noProof/>
                <w:lang w:eastAsia="en-GB"/>
              </w:rPr>
            </w:pPr>
            <w:bookmarkStart w:id="0" w:name="cysill"/>
            <w:bookmarkEnd w:id="0"/>
          </w:p>
        </w:tc>
      </w:tr>
      <w:tr w:rsidR="0077205D" w:rsidRPr="00F60A1C" w14:paraId="42D95EED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2AFCE491" w14:textId="77777777" w:rsidR="00221E1A" w:rsidRPr="00F60A1C" w:rsidRDefault="00474DD2" w:rsidP="00085D62">
            <w:pPr>
              <w:rPr>
                <w:rFonts w:eastAsia="Times New Roman" w:cs="Times New Roman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Pam ydych yn gwneud y cyfeiriad hwn </w:t>
            </w:r>
            <w:r w:rsidR="00085D62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yn awr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?  </w:t>
            </w:r>
            <w:r w:rsidR="00E91FC8" w:rsidRPr="00F60A1C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Byddwch mor fanwl â phosibl am yr hyn yr ydych yn ei ofyn amdano a pham yn awr. </w:t>
            </w:r>
          </w:p>
        </w:tc>
      </w:tr>
      <w:tr w:rsidR="0077205D" w:rsidRPr="00F60A1C" w14:paraId="2528308C" w14:textId="77777777" w:rsidTr="00F94EBD">
        <w:tc>
          <w:tcPr>
            <w:tcW w:w="10354" w:type="dxa"/>
            <w:gridSpan w:val="12"/>
          </w:tcPr>
          <w:p w14:paraId="281B722E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3FF81E83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2CB74C3A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0EF40F3C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43F9332F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4A2D695E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4B300614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0C65F952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3F1A8047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76B7F430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0A1FD1D2" w14:textId="77777777"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14:paraId="01C12CDA" w14:textId="77777777" w:rsidR="002834E0" w:rsidRPr="00F60A1C" w:rsidRDefault="002834E0" w:rsidP="00C85A78">
            <w:pPr>
              <w:rPr>
                <w:noProof/>
                <w:lang w:eastAsia="en-GB"/>
              </w:rPr>
            </w:pPr>
          </w:p>
          <w:p w14:paraId="6AE24637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05AC8D78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47BBE4C6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0E4451E8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6E06D9D1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17DF0B08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62B6FF28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216785CA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1B844B36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3D460C44" w14:textId="77777777" w:rsidR="00474DD2" w:rsidRDefault="00474DD2" w:rsidP="00C85A78">
            <w:pPr>
              <w:rPr>
                <w:noProof/>
                <w:lang w:eastAsia="en-GB"/>
              </w:rPr>
            </w:pPr>
          </w:p>
          <w:p w14:paraId="435168A4" w14:textId="77777777" w:rsidR="00474DD2" w:rsidRPr="00F60A1C" w:rsidRDefault="00474DD2" w:rsidP="00C85A78">
            <w:pPr>
              <w:rPr>
                <w:noProof/>
                <w:lang w:eastAsia="en-GB"/>
              </w:rPr>
            </w:pPr>
          </w:p>
        </w:tc>
      </w:tr>
      <w:tr w:rsidR="00474DD2" w:rsidRPr="00F60A1C" w14:paraId="23CA99FF" w14:textId="77777777" w:rsidTr="00F50B97">
        <w:tc>
          <w:tcPr>
            <w:tcW w:w="10354" w:type="dxa"/>
            <w:gridSpan w:val="12"/>
            <w:shd w:val="clear" w:color="auto" w:fill="EEECE1" w:themeFill="background2"/>
          </w:tcPr>
          <w:p w14:paraId="11DB43F4" w14:textId="77777777" w:rsidR="00474DD2" w:rsidRPr="002D24DB" w:rsidRDefault="00F50B97" w:rsidP="002D24DB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Os ydych wedi derbyn gwasanaeth gan y GAI yn y gorffennol, ac yr ydych yn dychwelyd am ragor o gefnogaeth, ewch yn syth i ran I) Gwybodaeth bellach.</w:t>
            </w:r>
          </w:p>
        </w:tc>
      </w:tr>
      <w:tr w:rsidR="0077205D" w:rsidRPr="00F60A1C" w14:paraId="5FAF4911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2E828183" w14:textId="77777777" w:rsidR="00221E1A" w:rsidRPr="00D32D3F" w:rsidRDefault="00474DD2" w:rsidP="00C85A78">
            <w:pPr>
              <w:rPr>
                <w:b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>H) Gwybodaeth cefndir</w:t>
            </w:r>
            <w:r w:rsidRPr="00D32D3F">
              <w:rPr>
                <w:rFonts w:ascii="Calibri" w:eastAsia="Calibri" w:hAnsi="Calibri" w:cs="Calibri"/>
                <w:bCs/>
                <w:bdr w:val="nil"/>
                <w:lang w:val="cy-GB"/>
              </w:rPr>
              <w:t xml:space="preserve">. </w:t>
            </w:r>
            <w:r w:rsidR="002D24DB" w:rsidRPr="00D32D3F">
              <w:rPr>
                <w:rFonts w:ascii="Calibri" w:eastAsia="Calibri" w:hAnsi="Calibri" w:cs="Calibri"/>
                <w:bCs/>
                <w:bdr w:val="nil"/>
                <w:lang w:val="cy-GB"/>
              </w:rPr>
              <w:t>Rhowch wybodaeth am y canlynol;</w:t>
            </w:r>
          </w:p>
        </w:tc>
      </w:tr>
      <w:tr w:rsidR="0077205D" w:rsidRPr="00F60A1C" w14:paraId="3C7965A8" w14:textId="77777777" w:rsidTr="00F94EBD">
        <w:tc>
          <w:tcPr>
            <w:tcW w:w="10354" w:type="dxa"/>
            <w:gridSpan w:val="12"/>
          </w:tcPr>
          <w:p w14:paraId="62930025" w14:textId="77777777" w:rsidR="00CF2711" w:rsidRPr="00D32D3F" w:rsidRDefault="00E91FC8" w:rsidP="00C85A78">
            <w:pPr>
              <w:rPr>
                <w:b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Hanes datblygiadol </w:t>
            </w:r>
          </w:p>
        </w:tc>
      </w:tr>
      <w:tr w:rsidR="0077205D" w:rsidRPr="00F60A1C" w14:paraId="55977616" w14:textId="77777777" w:rsidTr="00F94EBD">
        <w:trPr>
          <w:trHeight w:val="2120"/>
        </w:trPr>
        <w:tc>
          <w:tcPr>
            <w:tcW w:w="10354" w:type="dxa"/>
            <w:gridSpan w:val="12"/>
          </w:tcPr>
          <w:p w14:paraId="183DAC2F" w14:textId="77777777" w:rsidR="00CF2711" w:rsidRPr="00D32D3F" w:rsidRDefault="00E91FC8" w:rsidP="00C85A78">
            <w:pPr>
              <w:rPr>
                <w:i/>
              </w:rPr>
            </w:pP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(e.e. oedi o ran bodloni cerrig milltir datblygiadol fel lleferydd; colli sgiliau a gafwyd; ymddygiad anarferol mewn plentyndod; gwahaniaethau mewn rhyngweithio a chyfathrebu; anghenion addysgol ychwanegol; ac ati?)</w:t>
            </w:r>
          </w:p>
          <w:p w14:paraId="11034BDD" w14:textId="77777777" w:rsidR="00CF2711" w:rsidRPr="00D32D3F" w:rsidRDefault="00CF2711" w:rsidP="00C85A78"/>
          <w:p w14:paraId="46820705" w14:textId="77777777" w:rsidR="00CF2711" w:rsidRPr="00D32D3F" w:rsidRDefault="00CF2711" w:rsidP="00C85A78"/>
          <w:p w14:paraId="05542B54" w14:textId="77777777" w:rsidR="00CF2711" w:rsidRPr="00D32D3F" w:rsidRDefault="00CF2711" w:rsidP="00C85A78"/>
          <w:p w14:paraId="090EE732" w14:textId="77777777" w:rsidR="00CF2711" w:rsidRPr="00D32D3F" w:rsidRDefault="00CF2711" w:rsidP="00C85A78"/>
          <w:p w14:paraId="1BC82D0D" w14:textId="77777777" w:rsidR="00CF2711" w:rsidRPr="00D32D3F" w:rsidRDefault="00CF2711" w:rsidP="00C85A78"/>
          <w:p w14:paraId="697514ED" w14:textId="77777777" w:rsidR="005B3438" w:rsidRPr="00D32D3F" w:rsidRDefault="005B3438" w:rsidP="00C85A78"/>
          <w:p w14:paraId="4BB0B3B2" w14:textId="77777777" w:rsidR="005B3438" w:rsidRPr="00D32D3F" w:rsidRDefault="005B3438" w:rsidP="00C85A78"/>
          <w:p w14:paraId="54EA8735" w14:textId="77777777" w:rsidR="005B3438" w:rsidRDefault="005B3438" w:rsidP="00C85A78"/>
          <w:p w14:paraId="4451EA66" w14:textId="77777777" w:rsidR="00D32D3F" w:rsidRDefault="00D32D3F" w:rsidP="00C85A78"/>
          <w:p w14:paraId="159A2559" w14:textId="77777777" w:rsidR="00D32D3F" w:rsidRPr="00D32D3F" w:rsidRDefault="00D32D3F" w:rsidP="00C85A78"/>
        </w:tc>
      </w:tr>
      <w:tr w:rsidR="0077205D" w:rsidRPr="00F60A1C" w14:paraId="678BBD4A" w14:textId="77777777" w:rsidTr="00F94EBD">
        <w:tc>
          <w:tcPr>
            <w:tcW w:w="10354" w:type="dxa"/>
            <w:gridSpan w:val="12"/>
          </w:tcPr>
          <w:p w14:paraId="2E9A1105" w14:textId="77777777" w:rsidR="00CF2711" w:rsidRPr="00D32D3F" w:rsidRDefault="00E91FC8" w:rsidP="00C85A78">
            <w:pPr>
              <w:rPr>
                <w:b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Rhyngweithio cymdeithasol</w:t>
            </w:r>
          </w:p>
        </w:tc>
      </w:tr>
      <w:tr w:rsidR="0077205D" w:rsidRPr="00F60A1C" w14:paraId="1DB239F9" w14:textId="77777777" w:rsidTr="00F94EBD">
        <w:trPr>
          <w:trHeight w:val="2112"/>
        </w:trPr>
        <w:tc>
          <w:tcPr>
            <w:tcW w:w="10354" w:type="dxa"/>
            <w:gridSpan w:val="12"/>
          </w:tcPr>
          <w:p w14:paraId="76E99CDE" w14:textId="77777777" w:rsidR="00CF2711" w:rsidRPr="00D32D3F" w:rsidRDefault="00085D62" w:rsidP="00C85A78">
            <w:pPr>
              <w:rPr>
                <w:i/>
              </w:rPr>
            </w:pPr>
            <w:r w:rsidRPr="00D32D3F">
              <w:rPr>
                <w:rFonts w:ascii="Calibri" w:hAnsi="Calibri" w:cs="Calibri"/>
                <w:i/>
                <w:iCs/>
                <w:lang w:val="cy-GB"/>
              </w:rPr>
              <w:t>(e.e. anawsterau; creu a/neu gynnal perthnasau; deall a rheoli emosiynau; deall emosiynau pobl eraill; deall rheolau cymdeithasol; ac ati?)</w:t>
            </w:r>
          </w:p>
          <w:p w14:paraId="7B33DA72" w14:textId="77777777" w:rsidR="00CF2711" w:rsidRPr="00D32D3F" w:rsidRDefault="00CF2711" w:rsidP="00C85A78">
            <w:pPr>
              <w:rPr>
                <w:i/>
              </w:rPr>
            </w:pPr>
          </w:p>
          <w:p w14:paraId="0F50338A" w14:textId="77777777" w:rsidR="00CF2711" w:rsidRPr="00D32D3F" w:rsidRDefault="00CF2711" w:rsidP="00C85A78"/>
          <w:p w14:paraId="12D5ECCF" w14:textId="77777777" w:rsidR="00CF2711" w:rsidRPr="00D32D3F" w:rsidRDefault="00CF2711" w:rsidP="00C85A78"/>
          <w:p w14:paraId="33EA731A" w14:textId="77777777" w:rsidR="00CF2711" w:rsidRPr="00D32D3F" w:rsidRDefault="00CF2711" w:rsidP="00C85A78"/>
          <w:p w14:paraId="444E853C" w14:textId="77777777" w:rsidR="00CF2711" w:rsidRPr="00D32D3F" w:rsidRDefault="00CF2711" w:rsidP="00C85A78"/>
          <w:p w14:paraId="135A3201" w14:textId="77777777" w:rsidR="00CF2711" w:rsidRPr="00D32D3F" w:rsidRDefault="00CF2711" w:rsidP="00C85A78"/>
          <w:p w14:paraId="063D16BA" w14:textId="77777777" w:rsidR="00150BAD" w:rsidRPr="00D32D3F" w:rsidRDefault="00150BAD" w:rsidP="00C85A78"/>
          <w:p w14:paraId="709D802F" w14:textId="77777777" w:rsidR="005B3438" w:rsidRDefault="005B3438" w:rsidP="00C85A78"/>
          <w:p w14:paraId="654B8821" w14:textId="77777777" w:rsidR="00D32D3F" w:rsidRPr="00D32D3F" w:rsidRDefault="00D32D3F" w:rsidP="00C85A78"/>
        </w:tc>
      </w:tr>
      <w:tr w:rsidR="0077205D" w:rsidRPr="00F60A1C" w14:paraId="58BCAD5C" w14:textId="77777777" w:rsidTr="00F94EBD">
        <w:tc>
          <w:tcPr>
            <w:tcW w:w="10354" w:type="dxa"/>
            <w:gridSpan w:val="12"/>
          </w:tcPr>
          <w:p w14:paraId="5966D315" w14:textId="77777777" w:rsidR="00CF2711" w:rsidRPr="00D32D3F" w:rsidRDefault="00E91FC8" w:rsidP="00C85A78">
            <w:pPr>
              <w:rPr>
                <w:i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Cyfathrebu cymdeithasol</w:t>
            </w:r>
          </w:p>
        </w:tc>
      </w:tr>
      <w:tr w:rsidR="0077205D" w:rsidRPr="00F60A1C" w14:paraId="4DFAD63B" w14:textId="77777777" w:rsidTr="00F94EBD">
        <w:trPr>
          <w:trHeight w:val="2273"/>
        </w:trPr>
        <w:tc>
          <w:tcPr>
            <w:tcW w:w="10354" w:type="dxa"/>
            <w:gridSpan w:val="12"/>
          </w:tcPr>
          <w:p w14:paraId="59538F5E" w14:textId="77777777" w:rsidR="00CF2711" w:rsidRPr="00D32D3F" w:rsidRDefault="00E91FC8" w:rsidP="00C85A78"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(e.e. anawsterau mewn cyfathrebu dwyochrog; lleferydd anarferol; lleferydd ailadroddus; cyswllt llygaid anarferol; llai o fynegiad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au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 wynebol neu ystumiau; 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siarad mewn 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tôn fflat; problemau 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gyda 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deall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twriaeth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 fel cymryd pethau'n llythrennol?)</w:t>
            </w:r>
          </w:p>
          <w:p w14:paraId="75AFE708" w14:textId="77777777" w:rsidR="00CF2711" w:rsidRPr="00D32D3F" w:rsidRDefault="00CF2711" w:rsidP="00C85A78">
            <w:pPr>
              <w:rPr>
                <w:i/>
              </w:rPr>
            </w:pPr>
          </w:p>
          <w:p w14:paraId="783F0E98" w14:textId="77777777" w:rsidR="00CF2711" w:rsidRPr="00D32D3F" w:rsidRDefault="00CF2711" w:rsidP="00C85A78">
            <w:pPr>
              <w:rPr>
                <w:i/>
              </w:rPr>
            </w:pPr>
          </w:p>
          <w:p w14:paraId="261FE49E" w14:textId="77777777" w:rsidR="00CF2711" w:rsidRPr="00D32D3F" w:rsidRDefault="00CF2711" w:rsidP="00C85A78">
            <w:pPr>
              <w:rPr>
                <w:i/>
              </w:rPr>
            </w:pPr>
          </w:p>
          <w:p w14:paraId="30923D91" w14:textId="77777777" w:rsidR="00CF2711" w:rsidRPr="00D32D3F" w:rsidRDefault="00CF2711" w:rsidP="00C85A78">
            <w:pPr>
              <w:rPr>
                <w:i/>
              </w:rPr>
            </w:pPr>
          </w:p>
          <w:p w14:paraId="7550B80B" w14:textId="77777777" w:rsidR="00CF2711" w:rsidRPr="00D32D3F" w:rsidRDefault="00CF2711" w:rsidP="00C85A78">
            <w:pPr>
              <w:rPr>
                <w:i/>
              </w:rPr>
            </w:pPr>
          </w:p>
          <w:p w14:paraId="34B16C11" w14:textId="77777777" w:rsidR="00CF2711" w:rsidRPr="00D32D3F" w:rsidRDefault="00CF2711" w:rsidP="00C85A78">
            <w:pPr>
              <w:rPr>
                <w:i/>
              </w:rPr>
            </w:pPr>
          </w:p>
          <w:p w14:paraId="158B9B93" w14:textId="77777777" w:rsidR="00CF2711" w:rsidRPr="00D32D3F" w:rsidRDefault="00CF2711" w:rsidP="00C85A78">
            <w:pPr>
              <w:rPr>
                <w:i/>
              </w:rPr>
            </w:pPr>
          </w:p>
          <w:p w14:paraId="27DC1040" w14:textId="77777777" w:rsidR="005014E0" w:rsidRPr="00D32D3F" w:rsidRDefault="005014E0" w:rsidP="00C85A78">
            <w:pPr>
              <w:rPr>
                <w:i/>
              </w:rPr>
            </w:pPr>
          </w:p>
          <w:p w14:paraId="4068236B" w14:textId="77777777" w:rsidR="005014E0" w:rsidRDefault="005014E0" w:rsidP="00C85A78">
            <w:pPr>
              <w:rPr>
                <w:i/>
              </w:rPr>
            </w:pPr>
          </w:p>
          <w:p w14:paraId="7623943D" w14:textId="77777777" w:rsidR="005014E0" w:rsidRPr="00D32D3F" w:rsidRDefault="005014E0" w:rsidP="00C85A78">
            <w:pPr>
              <w:rPr>
                <w:i/>
              </w:rPr>
            </w:pPr>
          </w:p>
        </w:tc>
      </w:tr>
      <w:tr w:rsidR="0077205D" w:rsidRPr="00F60A1C" w14:paraId="3D376D39" w14:textId="77777777" w:rsidTr="00F94EBD">
        <w:tc>
          <w:tcPr>
            <w:tcW w:w="10354" w:type="dxa"/>
            <w:gridSpan w:val="12"/>
          </w:tcPr>
          <w:p w14:paraId="2AF968D5" w14:textId="77777777" w:rsidR="00CF2711" w:rsidRPr="00D32D3F" w:rsidRDefault="00E91FC8" w:rsidP="00C85A78">
            <w:pPr>
              <w:rPr>
                <w:b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Ymddygiad ailadroddus/cyfyngedig</w:t>
            </w:r>
          </w:p>
        </w:tc>
      </w:tr>
      <w:tr w:rsidR="0077205D" w:rsidRPr="00F60A1C" w14:paraId="60ACEF0C" w14:textId="77777777" w:rsidTr="00F94EBD">
        <w:trPr>
          <w:trHeight w:val="2118"/>
        </w:trPr>
        <w:tc>
          <w:tcPr>
            <w:tcW w:w="10354" w:type="dxa"/>
            <w:gridSpan w:val="12"/>
          </w:tcPr>
          <w:p w14:paraId="1266063E" w14:textId="77777777" w:rsidR="00CF2711" w:rsidRPr="00D32D3F" w:rsidRDefault="00E91FC8" w:rsidP="00C85A78"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(e.e. diddordebau 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pendant iawn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;</w:t>
            </w:r>
            <w:r w:rsidR="00085D62"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 </w:t>
            </w:r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cadw at drefn bob dydd yn eithafol; gwrthwynebiad i newid; anhyblyg yn ei ffordd o feddwl; ymddygiad neu ddefodau ailadroddus; cadw at reolau'n llym; symudiadau ailadroddus neu ystrydebol; ac ati?)</w:t>
            </w:r>
          </w:p>
          <w:p w14:paraId="6F0A2687" w14:textId="77777777" w:rsidR="00CF2711" w:rsidRPr="00D32D3F" w:rsidRDefault="00CF2711" w:rsidP="00C85A78"/>
          <w:p w14:paraId="7374F71C" w14:textId="77777777" w:rsidR="00CF2711" w:rsidRPr="00D32D3F" w:rsidRDefault="00CF2711" w:rsidP="00C85A78"/>
          <w:p w14:paraId="6938E6EE" w14:textId="77777777" w:rsidR="00CF2711" w:rsidRPr="00D32D3F" w:rsidRDefault="00CF2711" w:rsidP="00C85A78"/>
          <w:p w14:paraId="470018BE" w14:textId="77777777" w:rsidR="00CF2711" w:rsidRPr="00D32D3F" w:rsidRDefault="00CF2711" w:rsidP="00C85A78"/>
          <w:p w14:paraId="69C21A85" w14:textId="77777777" w:rsidR="00CF2711" w:rsidRPr="00D32D3F" w:rsidRDefault="00CF2711" w:rsidP="00C85A78"/>
          <w:p w14:paraId="568056ED" w14:textId="77777777" w:rsidR="00A37684" w:rsidRPr="00D32D3F" w:rsidRDefault="00A37684" w:rsidP="00C85A78"/>
          <w:p w14:paraId="1493B08C" w14:textId="77777777" w:rsidR="00A37684" w:rsidRDefault="00A37684" w:rsidP="00C85A78"/>
          <w:p w14:paraId="00E8944D" w14:textId="77777777" w:rsidR="00D32D3F" w:rsidRDefault="00D32D3F" w:rsidP="00C85A78"/>
          <w:p w14:paraId="758DEC3E" w14:textId="77777777" w:rsidR="00D32D3F" w:rsidRPr="00D32D3F" w:rsidRDefault="00D32D3F" w:rsidP="00C85A78"/>
        </w:tc>
      </w:tr>
      <w:tr w:rsidR="0077205D" w:rsidRPr="00F60A1C" w14:paraId="053EFD6C" w14:textId="77777777" w:rsidTr="00F94EBD">
        <w:tc>
          <w:tcPr>
            <w:tcW w:w="10354" w:type="dxa"/>
            <w:gridSpan w:val="12"/>
          </w:tcPr>
          <w:p w14:paraId="655B93B9" w14:textId="77777777" w:rsidR="00CF2711" w:rsidRPr="00D32D3F" w:rsidRDefault="00E91FC8" w:rsidP="00C85A78">
            <w:pPr>
              <w:rPr>
                <w:b/>
              </w:rPr>
            </w:pPr>
            <w:r w:rsidRPr="00D32D3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Gwahaniaethau synhwyraidd </w:t>
            </w:r>
          </w:p>
        </w:tc>
      </w:tr>
      <w:tr w:rsidR="0077205D" w:rsidRPr="00F60A1C" w14:paraId="637F5DCC" w14:textId="77777777" w:rsidTr="00F94EBD">
        <w:tc>
          <w:tcPr>
            <w:tcW w:w="10354" w:type="dxa"/>
            <w:gridSpan w:val="12"/>
          </w:tcPr>
          <w:p w14:paraId="5C8CCA36" w14:textId="77777777" w:rsidR="00CF2711" w:rsidRPr="00D32D3F" w:rsidRDefault="00E91FC8" w:rsidP="00C85A78">
            <w:r w:rsidRPr="00D32D3F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(Gwahaniaethau sylweddol mewn prosesu synhwyraidd e.e. dim yn sylwi ar boen; sylwi ar synau, arogleuon, blasau neu fanylion gweledol nad yw eraill yn sylwi arnynt; anawsterau gyda bwyd oherwydd ansawdd bwyd neu sensitifrwydd i flasau; osgoi cyffwrdd; rheoli tymheredd yn wahanol; mynd yn drallodus gyda gormod o sbardunau synhwyraidd; ac ati)</w:t>
            </w:r>
          </w:p>
          <w:p w14:paraId="20365961" w14:textId="77777777" w:rsidR="00CF2711" w:rsidRPr="00D32D3F" w:rsidRDefault="00CF2711" w:rsidP="00C85A78"/>
          <w:p w14:paraId="600F96F5" w14:textId="77777777" w:rsidR="00CF2711" w:rsidRPr="00D32D3F" w:rsidRDefault="00CF2711" w:rsidP="00C85A78"/>
          <w:p w14:paraId="511F2219" w14:textId="77777777" w:rsidR="00CF2711" w:rsidRPr="00D32D3F" w:rsidRDefault="00CF2711" w:rsidP="00C85A78"/>
          <w:p w14:paraId="326C04E8" w14:textId="77777777" w:rsidR="00CF2711" w:rsidRPr="00D32D3F" w:rsidRDefault="00CF2711" w:rsidP="00C85A78">
            <w:pPr>
              <w:jc w:val="center"/>
            </w:pPr>
          </w:p>
          <w:p w14:paraId="7504FA5D" w14:textId="77777777" w:rsidR="00474DD2" w:rsidRPr="00D32D3F" w:rsidRDefault="00474DD2" w:rsidP="00C85A78"/>
          <w:p w14:paraId="5B05C9EE" w14:textId="77777777" w:rsidR="002D24DB" w:rsidRPr="00D32D3F" w:rsidRDefault="002D24DB" w:rsidP="00C85A78"/>
          <w:p w14:paraId="08208AF4" w14:textId="77777777" w:rsidR="00F50B97" w:rsidRPr="00D32D3F" w:rsidRDefault="00F50B97" w:rsidP="00C85A78"/>
        </w:tc>
      </w:tr>
      <w:tr w:rsidR="0077205D" w:rsidRPr="00F60A1C" w14:paraId="7919F690" w14:textId="77777777" w:rsidTr="00F94EBD">
        <w:tc>
          <w:tcPr>
            <w:tcW w:w="10354" w:type="dxa"/>
            <w:gridSpan w:val="12"/>
          </w:tcPr>
          <w:p w14:paraId="283E4CED" w14:textId="77777777" w:rsidR="00EB098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Unrhyw anawsterau gydag addysg a/neu gyflogaeth </w:t>
            </w:r>
          </w:p>
        </w:tc>
      </w:tr>
      <w:tr w:rsidR="0077205D" w:rsidRPr="00F60A1C" w14:paraId="60207C69" w14:textId="77777777" w:rsidTr="00F94EBD">
        <w:tc>
          <w:tcPr>
            <w:tcW w:w="10354" w:type="dxa"/>
            <w:gridSpan w:val="12"/>
          </w:tcPr>
          <w:p w14:paraId="7414E3AD" w14:textId="77777777" w:rsidR="00EB0981" w:rsidRPr="00F60A1C" w:rsidRDefault="00EB0981" w:rsidP="00C85A78">
            <w:pPr>
              <w:rPr>
                <w:b/>
                <w:sz w:val="20"/>
                <w:szCs w:val="20"/>
              </w:rPr>
            </w:pPr>
          </w:p>
          <w:p w14:paraId="606F5D4E" w14:textId="77777777"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14:paraId="2B5B641C" w14:textId="77777777"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14:paraId="6C1C59CA" w14:textId="77777777"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14:paraId="16AD8F80" w14:textId="77777777"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14:paraId="1B66D162" w14:textId="77777777"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14:paraId="527B52B3" w14:textId="77777777" w:rsidR="007301A1" w:rsidRPr="00F60A1C" w:rsidRDefault="007301A1" w:rsidP="00C85A78">
            <w:pPr>
              <w:rPr>
                <w:b/>
                <w:sz w:val="20"/>
                <w:szCs w:val="20"/>
              </w:rPr>
            </w:pPr>
          </w:p>
        </w:tc>
      </w:tr>
      <w:tr w:rsidR="0077205D" w:rsidRPr="00F60A1C" w14:paraId="2D106317" w14:textId="77777777" w:rsidTr="00F94EBD">
        <w:tc>
          <w:tcPr>
            <w:tcW w:w="10354" w:type="dxa"/>
            <w:gridSpan w:val="12"/>
          </w:tcPr>
          <w:p w14:paraId="5951AAC0" w14:textId="77777777" w:rsidR="00EB0981" w:rsidRPr="00F60A1C" w:rsidRDefault="00A349D7" w:rsidP="00C85A78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Unrhyw anawsterau gyda pherthnasau cymdeithasol</w:t>
            </w:r>
          </w:p>
        </w:tc>
      </w:tr>
      <w:tr w:rsidR="0077205D" w:rsidRPr="00F60A1C" w14:paraId="35736038" w14:textId="77777777" w:rsidTr="00F94EBD">
        <w:tc>
          <w:tcPr>
            <w:tcW w:w="10354" w:type="dxa"/>
            <w:gridSpan w:val="12"/>
          </w:tcPr>
          <w:p w14:paraId="68B62CF0" w14:textId="77777777" w:rsidR="00EB0981" w:rsidRPr="001709BE" w:rsidRDefault="00EB0981" w:rsidP="00C85A78">
            <w:pPr>
              <w:rPr>
                <w:b/>
              </w:rPr>
            </w:pPr>
          </w:p>
          <w:p w14:paraId="2FE6ED3F" w14:textId="77777777" w:rsidR="005C29D3" w:rsidRPr="001709BE" w:rsidRDefault="005C29D3" w:rsidP="00C85A78">
            <w:pPr>
              <w:rPr>
                <w:b/>
              </w:rPr>
            </w:pPr>
          </w:p>
          <w:p w14:paraId="49285F9B" w14:textId="77777777" w:rsidR="005C29D3" w:rsidRPr="001709BE" w:rsidRDefault="005C29D3" w:rsidP="00C85A78">
            <w:pPr>
              <w:rPr>
                <w:b/>
              </w:rPr>
            </w:pPr>
          </w:p>
          <w:p w14:paraId="2CE88F5B" w14:textId="77777777" w:rsidR="005C29D3" w:rsidRPr="001709BE" w:rsidRDefault="005C29D3" w:rsidP="00C85A78">
            <w:pPr>
              <w:rPr>
                <w:b/>
              </w:rPr>
            </w:pPr>
          </w:p>
          <w:p w14:paraId="70D06BEC" w14:textId="77777777" w:rsidR="005C29D3" w:rsidRPr="001709BE" w:rsidRDefault="005C29D3" w:rsidP="00C85A78">
            <w:pPr>
              <w:rPr>
                <w:b/>
              </w:rPr>
            </w:pPr>
          </w:p>
          <w:p w14:paraId="06C94316" w14:textId="77777777" w:rsidR="005C29D3" w:rsidRPr="001709BE" w:rsidRDefault="005C29D3" w:rsidP="00C85A78">
            <w:pPr>
              <w:rPr>
                <w:b/>
              </w:rPr>
            </w:pPr>
          </w:p>
          <w:p w14:paraId="721F4A54" w14:textId="77777777" w:rsidR="005C29D3" w:rsidRPr="001709BE" w:rsidRDefault="005C29D3" w:rsidP="00C85A78">
            <w:pPr>
              <w:rPr>
                <w:b/>
              </w:rPr>
            </w:pPr>
          </w:p>
        </w:tc>
      </w:tr>
      <w:tr w:rsidR="00474DD2" w:rsidRPr="00F60A1C" w14:paraId="5AF4EB18" w14:textId="77777777" w:rsidTr="00474DD2">
        <w:tc>
          <w:tcPr>
            <w:tcW w:w="10354" w:type="dxa"/>
            <w:gridSpan w:val="12"/>
            <w:shd w:val="clear" w:color="auto" w:fill="EEECE1" w:themeFill="background2"/>
          </w:tcPr>
          <w:p w14:paraId="263F06CF" w14:textId="77777777" w:rsidR="00474DD2" w:rsidRPr="001709BE" w:rsidRDefault="00F50B97" w:rsidP="00A349D7">
            <w:pP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I) Gwybodaeth bellach</w:t>
            </w:r>
            <w:r w:rsidR="00015331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. </w:t>
            </w:r>
            <w:r w:rsidR="002D24DB" w:rsidRPr="001709BE">
              <w:rPr>
                <w:rFonts w:ascii="Calibri" w:eastAsia="Calibri" w:hAnsi="Calibri" w:cs="Calibri"/>
                <w:bCs/>
                <w:bdr w:val="nil"/>
                <w:lang w:val="cy-GB"/>
              </w:rPr>
              <w:t>Rhowch wybodaeth am y canlynol;</w:t>
            </w:r>
          </w:p>
        </w:tc>
      </w:tr>
      <w:tr w:rsidR="0077205D" w:rsidRPr="00F60A1C" w14:paraId="74B8CB41" w14:textId="77777777" w:rsidTr="00F94EBD">
        <w:tc>
          <w:tcPr>
            <w:tcW w:w="10354" w:type="dxa"/>
            <w:gridSpan w:val="12"/>
          </w:tcPr>
          <w:p w14:paraId="00EBE4E5" w14:textId="77777777" w:rsidR="00CF2711" w:rsidRPr="001709BE" w:rsidRDefault="00E91FC8" w:rsidP="00A349D7">
            <w:pPr>
              <w:rPr>
                <w:b/>
              </w:rPr>
            </w:pP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Gwybodaeth am unrhyw ddiagnosis </w:t>
            </w:r>
            <w:r w:rsidR="00A349D7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arall</w:t>
            </w: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, e.e. iselder, anhwylder personoliaeth, ADHD</w:t>
            </w:r>
            <w:r w:rsidR="007301A1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, </w:t>
            </w:r>
            <w:r w:rsidR="008E3101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Dyslecsia, Dysp</w:t>
            </w:r>
            <w:r w:rsidR="007301A1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racsia ac ati.</w:t>
            </w: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</w:p>
        </w:tc>
      </w:tr>
      <w:tr w:rsidR="0077205D" w:rsidRPr="00F60A1C" w14:paraId="1A903D01" w14:textId="77777777" w:rsidTr="00F94EBD">
        <w:trPr>
          <w:trHeight w:val="1195"/>
        </w:trPr>
        <w:tc>
          <w:tcPr>
            <w:tcW w:w="10354" w:type="dxa"/>
            <w:gridSpan w:val="12"/>
          </w:tcPr>
          <w:p w14:paraId="705A60F1" w14:textId="77777777" w:rsidR="00150BAD" w:rsidRPr="001709BE" w:rsidRDefault="00150BAD" w:rsidP="00C85A78">
            <w:pPr>
              <w:rPr>
                <w:b/>
              </w:rPr>
            </w:pPr>
          </w:p>
          <w:p w14:paraId="5645EB52" w14:textId="77777777" w:rsidR="00150BAD" w:rsidRPr="001709BE" w:rsidRDefault="00150BAD" w:rsidP="00C85A78">
            <w:pPr>
              <w:rPr>
                <w:b/>
              </w:rPr>
            </w:pPr>
          </w:p>
          <w:p w14:paraId="536186AC" w14:textId="77777777" w:rsidR="003D1036" w:rsidRPr="001709BE" w:rsidRDefault="003D1036" w:rsidP="00C85A78">
            <w:pPr>
              <w:rPr>
                <w:b/>
              </w:rPr>
            </w:pPr>
          </w:p>
          <w:p w14:paraId="5F78652D" w14:textId="77777777" w:rsidR="003D1036" w:rsidRPr="001709BE" w:rsidRDefault="003D1036" w:rsidP="00C85A78">
            <w:pPr>
              <w:rPr>
                <w:b/>
              </w:rPr>
            </w:pPr>
          </w:p>
          <w:p w14:paraId="28CE5062" w14:textId="77777777" w:rsidR="003D1036" w:rsidRPr="001709BE" w:rsidRDefault="003D1036" w:rsidP="00C85A78">
            <w:pPr>
              <w:rPr>
                <w:b/>
              </w:rPr>
            </w:pPr>
          </w:p>
          <w:p w14:paraId="0DEE7BB3" w14:textId="77777777" w:rsidR="003D1036" w:rsidRPr="001709BE" w:rsidRDefault="003D1036" w:rsidP="00C85A78">
            <w:pPr>
              <w:rPr>
                <w:b/>
              </w:rPr>
            </w:pPr>
          </w:p>
          <w:p w14:paraId="110C2911" w14:textId="77777777" w:rsidR="003D1036" w:rsidRPr="001709BE" w:rsidRDefault="003D1036" w:rsidP="00C85A78">
            <w:pPr>
              <w:rPr>
                <w:b/>
              </w:rPr>
            </w:pPr>
          </w:p>
        </w:tc>
      </w:tr>
      <w:tr w:rsidR="0077205D" w:rsidRPr="00F60A1C" w14:paraId="370E0D76" w14:textId="77777777" w:rsidTr="00F94EBD">
        <w:tc>
          <w:tcPr>
            <w:tcW w:w="10354" w:type="dxa"/>
            <w:gridSpan w:val="12"/>
          </w:tcPr>
          <w:p w14:paraId="2A81224F" w14:textId="77777777" w:rsidR="009F257B" w:rsidRPr="001709BE" w:rsidRDefault="00E91FC8" w:rsidP="00C37764">
            <w:pPr>
              <w:rPr>
                <w:b/>
              </w:rPr>
            </w:pP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Rhowch fanylion am unrhyw </w:t>
            </w:r>
            <w:r w:rsidR="00A349D7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gysylltiad</w:t>
            </w: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gyda gwasanaethau niwroddatblygiadol neu anable</w:t>
            </w:r>
            <w:r w:rsidR="00A349D7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ddau dysgu.  Rhowch fanylion </w:t>
            </w:r>
            <w:r w:rsidR="00C37764"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 ran p</w:t>
            </w:r>
            <w:r w:rsidRPr="001709B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ryd a p'un ai os ydynt yn parhau i fod yn rhan.  </w:t>
            </w:r>
            <w:r w:rsidRPr="001709BE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Ni dderbynnir cyfeiriadau heb ddogfennau perthnasol fel adroddiadau blaenorol, asesiadau, offer sgrinio ac asesiadau risg sy'n ymwneud â'r wybodaeth a ddarperir yma. </w:t>
            </w:r>
          </w:p>
        </w:tc>
      </w:tr>
      <w:tr w:rsidR="0077205D" w:rsidRPr="00F60A1C" w14:paraId="72259099" w14:textId="77777777" w:rsidTr="00F94EBD">
        <w:tc>
          <w:tcPr>
            <w:tcW w:w="10354" w:type="dxa"/>
            <w:gridSpan w:val="12"/>
          </w:tcPr>
          <w:p w14:paraId="31273CC3" w14:textId="77777777" w:rsidR="005C29D3" w:rsidRPr="001709BE" w:rsidRDefault="00E91FC8" w:rsidP="005C29D3">
            <w:r w:rsidRPr="001709BE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14:paraId="4952D6F6" w14:textId="77777777" w:rsidR="005C29D3" w:rsidRPr="001709BE" w:rsidRDefault="005C29D3" w:rsidP="00561BBC">
            <w:pPr>
              <w:rPr>
                <w:b/>
              </w:rPr>
            </w:pPr>
          </w:p>
          <w:p w14:paraId="0A0D7835" w14:textId="77777777" w:rsidR="005C29D3" w:rsidRPr="001709BE" w:rsidRDefault="005C29D3" w:rsidP="00561BBC">
            <w:pPr>
              <w:rPr>
                <w:b/>
              </w:rPr>
            </w:pPr>
          </w:p>
          <w:p w14:paraId="41C93EC1" w14:textId="77777777" w:rsidR="005C29D3" w:rsidRPr="001709BE" w:rsidRDefault="005C29D3" w:rsidP="00561BBC">
            <w:pPr>
              <w:rPr>
                <w:b/>
              </w:rPr>
            </w:pPr>
          </w:p>
          <w:p w14:paraId="6079401D" w14:textId="77777777" w:rsidR="005C29D3" w:rsidRPr="001709BE" w:rsidRDefault="005C29D3" w:rsidP="00561BBC">
            <w:pPr>
              <w:rPr>
                <w:b/>
              </w:rPr>
            </w:pPr>
          </w:p>
          <w:p w14:paraId="269D75BF" w14:textId="77777777" w:rsidR="00015331" w:rsidRPr="001709BE" w:rsidRDefault="00015331" w:rsidP="00561BBC">
            <w:pPr>
              <w:rPr>
                <w:b/>
              </w:rPr>
            </w:pPr>
          </w:p>
          <w:p w14:paraId="01BAF8BB" w14:textId="77777777" w:rsidR="003D1036" w:rsidRPr="001709BE" w:rsidRDefault="003D1036" w:rsidP="00561BBC">
            <w:pPr>
              <w:rPr>
                <w:b/>
              </w:rPr>
            </w:pPr>
          </w:p>
          <w:p w14:paraId="7CE4D753" w14:textId="77777777" w:rsidR="00D32D3F" w:rsidRPr="001709BE" w:rsidRDefault="00D32D3F" w:rsidP="00561BBC">
            <w:pPr>
              <w:rPr>
                <w:b/>
              </w:rPr>
            </w:pPr>
          </w:p>
        </w:tc>
      </w:tr>
      <w:tr w:rsidR="0077205D" w:rsidRPr="00F60A1C" w14:paraId="3DEE3297" w14:textId="77777777" w:rsidTr="005C29D3">
        <w:tc>
          <w:tcPr>
            <w:tcW w:w="3451" w:type="dxa"/>
            <w:gridSpan w:val="2"/>
          </w:tcPr>
          <w:p w14:paraId="262941AF" w14:textId="77777777" w:rsidR="005C29D3" w:rsidRPr="00F60A1C" w:rsidRDefault="00E91FC8" w:rsidP="00561BBC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14:paraId="17C9930B" w14:textId="77777777"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14:paraId="2B1AD6E1" w14:textId="77777777"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14:paraId="3FB22CF6" w14:textId="77777777"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2" w:type="dxa"/>
            <w:gridSpan w:val="5"/>
          </w:tcPr>
          <w:p w14:paraId="3173AE30" w14:textId="77777777" w:rsidR="005C29D3" w:rsidRPr="00F60A1C" w:rsidRDefault="00E91FC8" w:rsidP="00A349D7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</w:t>
            </w:r>
          </w:p>
        </w:tc>
      </w:tr>
      <w:tr w:rsidR="0077205D" w:rsidRPr="00F60A1C" w14:paraId="0527260E" w14:textId="77777777" w:rsidTr="00F94EBD">
        <w:tc>
          <w:tcPr>
            <w:tcW w:w="10354" w:type="dxa"/>
            <w:gridSpan w:val="12"/>
          </w:tcPr>
          <w:p w14:paraId="7617ABCF" w14:textId="77777777" w:rsidR="00CF2711" w:rsidRPr="001709BE" w:rsidRDefault="00A349D7" w:rsidP="00C37764">
            <w:pPr>
              <w:rPr>
                <w:b/>
              </w:rPr>
            </w:pPr>
            <w:r w:rsidRPr="001709BE">
              <w:rPr>
                <w:rFonts w:ascii="Calibri" w:hAnsi="Calibri" w:cs="Calibri"/>
                <w:b/>
                <w:bCs/>
                <w:lang w:val="cy-GB"/>
              </w:rPr>
              <w:lastRenderedPageBreak/>
              <w:t>Rhowch fanylion am unrhyw gysylltiad gydag amddiffyn oedolion/plant,  cyfiawnder troseddol/heddlu a/neu wasanaethau camddefnyddio</w:t>
            </w:r>
            <w:r w:rsidR="00C37764" w:rsidRPr="001709BE">
              <w:rPr>
                <w:rFonts w:ascii="Calibri" w:hAnsi="Calibri" w:cs="Calibri"/>
                <w:b/>
                <w:bCs/>
                <w:lang w:val="cy-GB"/>
              </w:rPr>
              <w:t xml:space="preserve"> sylweddau.  Rhowch fanylion o ran p</w:t>
            </w:r>
            <w:r w:rsidRPr="001709BE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 rhan. </w:t>
            </w:r>
            <w:r w:rsidRPr="001709BE">
              <w:rPr>
                <w:rFonts w:ascii="Calibri" w:hAnsi="Calibri" w:cs="Calibri"/>
                <w:i/>
                <w:iCs/>
                <w:lang w:val="cy-GB"/>
              </w:rPr>
              <w:t xml:space="preserve"> 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14:paraId="3CDAD50C" w14:textId="77777777" w:rsidTr="00EB6258">
        <w:trPr>
          <w:trHeight w:val="592"/>
        </w:trPr>
        <w:tc>
          <w:tcPr>
            <w:tcW w:w="10354" w:type="dxa"/>
            <w:gridSpan w:val="12"/>
          </w:tcPr>
          <w:p w14:paraId="49EB9252" w14:textId="77777777" w:rsidR="00EB6258" w:rsidRPr="001709BE" w:rsidRDefault="00E91FC8" w:rsidP="00561BBC">
            <w:r w:rsidRPr="001709BE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14:paraId="6D592635" w14:textId="77777777" w:rsidR="00EB6258" w:rsidRPr="001709BE" w:rsidRDefault="00EB6258" w:rsidP="00561BBC"/>
          <w:p w14:paraId="101BB7F7" w14:textId="77777777" w:rsidR="003D1036" w:rsidRPr="001709BE" w:rsidRDefault="003D1036" w:rsidP="00561BBC"/>
          <w:p w14:paraId="126D4A30" w14:textId="77777777" w:rsidR="00015331" w:rsidRPr="001709BE" w:rsidRDefault="00015331" w:rsidP="00561BBC"/>
          <w:p w14:paraId="05C3C38C" w14:textId="77777777" w:rsidR="00EE5D65" w:rsidRPr="001709BE" w:rsidRDefault="00EE5D65" w:rsidP="00561BBC"/>
          <w:p w14:paraId="42317680" w14:textId="77777777" w:rsidR="00D32D3F" w:rsidRPr="001709BE" w:rsidRDefault="00D32D3F" w:rsidP="00561BBC"/>
          <w:p w14:paraId="7E9BDF84" w14:textId="77777777" w:rsidR="00015331" w:rsidRPr="001709BE" w:rsidRDefault="00015331" w:rsidP="00561BBC"/>
        </w:tc>
      </w:tr>
      <w:tr w:rsidR="0077205D" w:rsidRPr="00F60A1C" w14:paraId="07C0F9A4" w14:textId="77777777" w:rsidTr="00EB6258">
        <w:trPr>
          <w:trHeight w:val="558"/>
        </w:trPr>
        <w:tc>
          <w:tcPr>
            <w:tcW w:w="3544" w:type="dxa"/>
            <w:gridSpan w:val="3"/>
          </w:tcPr>
          <w:p w14:paraId="322BFE35" w14:textId="77777777" w:rsidR="00EB6258" w:rsidRPr="001709BE" w:rsidRDefault="00E91FC8" w:rsidP="00C85A78">
            <w:r w:rsidRPr="001709BE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14:paraId="5CC410B8" w14:textId="77777777" w:rsidR="00EB6258" w:rsidRPr="001709BE" w:rsidRDefault="00EB6258" w:rsidP="00C85A78"/>
        </w:tc>
        <w:tc>
          <w:tcPr>
            <w:tcW w:w="4253" w:type="dxa"/>
            <w:gridSpan w:val="6"/>
          </w:tcPr>
          <w:p w14:paraId="68C23809" w14:textId="77777777"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14:paraId="7DEC9F43" w14:textId="77777777" w:rsidR="00EE5D65" w:rsidRPr="00F60A1C" w:rsidRDefault="00EE5D65" w:rsidP="00C85A78"/>
        </w:tc>
        <w:tc>
          <w:tcPr>
            <w:tcW w:w="2557" w:type="dxa"/>
            <w:gridSpan w:val="3"/>
          </w:tcPr>
          <w:p w14:paraId="79A6C00D" w14:textId="77777777"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 </w:t>
            </w:r>
          </w:p>
          <w:p w14:paraId="0D22B686" w14:textId="77777777" w:rsidR="00EB6258" w:rsidRPr="00F60A1C" w:rsidRDefault="00EB6258" w:rsidP="00561BBC"/>
        </w:tc>
      </w:tr>
      <w:tr w:rsidR="0077205D" w:rsidRPr="00F60A1C" w14:paraId="559055DA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1135BC95" w14:textId="77777777" w:rsidR="005C29D3" w:rsidRPr="001709BE" w:rsidRDefault="00A349D7" w:rsidP="008F1559">
            <w:pPr>
              <w:rPr>
                <w:b/>
                <w:color w:val="FF0000"/>
              </w:rPr>
            </w:pPr>
            <w:r w:rsidRPr="001709BE">
              <w:rPr>
                <w:rFonts w:ascii="Calibri" w:hAnsi="Calibri" w:cs="Calibri"/>
                <w:b/>
                <w:bCs/>
                <w:lang w:val="cy-GB"/>
              </w:rPr>
              <w:t xml:space="preserve">Rhowch fanylion am </w:t>
            </w:r>
            <w:r w:rsidR="008F1559" w:rsidRPr="001709BE">
              <w:rPr>
                <w:rFonts w:ascii="Calibri" w:hAnsi="Calibri" w:cs="Calibri"/>
                <w:b/>
                <w:bCs/>
                <w:lang w:val="cy-GB"/>
              </w:rPr>
              <w:t xml:space="preserve">unrhyw </w:t>
            </w:r>
            <w:r w:rsidRPr="001709BE">
              <w:rPr>
                <w:rFonts w:ascii="Calibri" w:hAnsi="Calibri" w:cs="Calibri"/>
                <w:b/>
                <w:bCs/>
                <w:lang w:val="cy-GB"/>
              </w:rPr>
              <w:t>gysylltiad gyda gwasanaethau iec</w:t>
            </w:r>
            <w:r w:rsidR="00C37764" w:rsidRPr="001709BE">
              <w:rPr>
                <w:rFonts w:ascii="Calibri" w:hAnsi="Calibri" w:cs="Calibri"/>
                <w:b/>
                <w:bCs/>
                <w:lang w:val="cy-GB"/>
              </w:rPr>
              <w:t>hyd meddwl.  Rhowch fanylion o ran p</w:t>
            </w:r>
            <w:r w:rsidRPr="001709BE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rhan. </w:t>
            </w:r>
            <w:r w:rsidRPr="001709BE">
              <w:rPr>
                <w:rFonts w:ascii="Calibri" w:hAnsi="Calibri" w:cs="Calibri"/>
                <w:i/>
                <w:iCs/>
                <w:lang w:val="cy-GB"/>
              </w:rPr>
              <w:t xml:space="preserve"> 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14:paraId="7D3E2497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1D3A6F1A" w14:textId="77777777" w:rsidR="005C29D3" w:rsidRPr="001709BE" w:rsidRDefault="00E91FC8" w:rsidP="00C85A78">
            <w:r w:rsidRPr="001709BE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14:paraId="65C5094A" w14:textId="77777777" w:rsidR="005C29D3" w:rsidRPr="001709BE" w:rsidRDefault="005C29D3" w:rsidP="00C85A78"/>
          <w:p w14:paraId="53025BB6" w14:textId="77777777" w:rsidR="005C29D3" w:rsidRPr="001709BE" w:rsidRDefault="005C29D3" w:rsidP="00C85A78"/>
          <w:p w14:paraId="1C852A50" w14:textId="77777777" w:rsidR="005C29D3" w:rsidRPr="001709BE" w:rsidRDefault="005C29D3" w:rsidP="00C85A78"/>
          <w:p w14:paraId="3BB506B2" w14:textId="77777777" w:rsidR="005C29D3" w:rsidRPr="001709BE" w:rsidRDefault="005C29D3" w:rsidP="00C85A78"/>
          <w:p w14:paraId="2ACEA705" w14:textId="77777777" w:rsidR="005C29D3" w:rsidRPr="001709BE" w:rsidRDefault="005C29D3" w:rsidP="00C85A78"/>
          <w:p w14:paraId="54EA21D0" w14:textId="77777777" w:rsidR="005C29D3" w:rsidRPr="001709BE" w:rsidRDefault="005C29D3" w:rsidP="00C85A78"/>
          <w:p w14:paraId="35200ED7" w14:textId="77777777" w:rsidR="005C29D3" w:rsidRPr="001709BE" w:rsidRDefault="005C29D3" w:rsidP="00C85A78"/>
          <w:p w14:paraId="29E625A0" w14:textId="77777777" w:rsidR="00EE5D65" w:rsidRPr="001709BE" w:rsidRDefault="00EE5D65" w:rsidP="00C85A78">
            <w:pPr>
              <w:rPr>
                <w:color w:val="FF0000"/>
              </w:rPr>
            </w:pPr>
          </w:p>
        </w:tc>
      </w:tr>
      <w:tr w:rsidR="0077205D" w:rsidRPr="00F60A1C" w14:paraId="78AC2348" w14:textId="77777777" w:rsidTr="005C29D3">
        <w:trPr>
          <w:trHeight w:val="496"/>
        </w:trPr>
        <w:tc>
          <w:tcPr>
            <w:tcW w:w="3451" w:type="dxa"/>
            <w:gridSpan w:val="2"/>
          </w:tcPr>
          <w:p w14:paraId="540EC145" w14:textId="77777777"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14:paraId="55195D31" w14:textId="77777777" w:rsidR="005C29D3" w:rsidRPr="00F60A1C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14:paraId="4918F492" w14:textId="77777777"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14:paraId="5D6B61B9" w14:textId="77777777" w:rsidR="005C29D3" w:rsidRPr="00F60A1C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14:paraId="7B90EA7E" w14:textId="77777777"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cymryd rhan: </w:t>
            </w:r>
          </w:p>
          <w:p w14:paraId="0180E062" w14:textId="77777777" w:rsidR="005C29D3" w:rsidRPr="00F60A1C" w:rsidRDefault="005C29D3" w:rsidP="00C85A78">
            <w:pPr>
              <w:rPr>
                <w:b/>
                <w:color w:val="FF0000"/>
              </w:rPr>
            </w:pPr>
          </w:p>
          <w:p w14:paraId="482CC5C6" w14:textId="77777777" w:rsidR="005C29D3" w:rsidRPr="00F60A1C" w:rsidRDefault="005C29D3" w:rsidP="00C85A78">
            <w:pPr>
              <w:rPr>
                <w:b/>
                <w:color w:val="FF0000"/>
              </w:rPr>
            </w:pPr>
          </w:p>
        </w:tc>
      </w:tr>
      <w:tr w:rsidR="0077205D" w:rsidRPr="00F60A1C" w14:paraId="6963BEA7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7ED26B1A" w14:textId="77777777" w:rsidR="005014E0" w:rsidRPr="00F60A1C" w:rsidRDefault="00C37764" w:rsidP="00C37764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I sicrhau eich bod yn cael eich cyfeirio at y gwasanaeth sydd orau i fynd i'r afael â'ch anghenion rhannwch p'un ai os ydych yn chwilio am gefnogaeth gyda meddyliau hunanladdol a/neu feddyliau am anafu eich hun.   Sylwer nad ydym yn wasanaeth argyfwng ac os yw eich pryderon a'ch anghenion yn rhai brys cysylltwch â'ch Meddyg Teulu neu ffoniwch 999.</w:t>
            </w:r>
          </w:p>
        </w:tc>
      </w:tr>
      <w:tr w:rsidR="0077205D" w:rsidRPr="00F60A1C" w14:paraId="1A9880E9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3295F066" w14:textId="77777777"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14:paraId="3D3449D4" w14:textId="77777777" w:rsidR="005C29D3" w:rsidRPr="00F60A1C" w:rsidRDefault="005C29D3" w:rsidP="00C85A78"/>
          <w:p w14:paraId="1A011C84" w14:textId="77777777" w:rsidR="005C29D3" w:rsidRPr="00F60A1C" w:rsidRDefault="005C29D3" w:rsidP="00C85A78"/>
          <w:p w14:paraId="37AFA6E8" w14:textId="77777777" w:rsidR="005C29D3" w:rsidRPr="00F60A1C" w:rsidRDefault="005C29D3" w:rsidP="00C85A78"/>
          <w:p w14:paraId="68A2D989" w14:textId="77777777" w:rsidR="005C29D3" w:rsidRPr="00F60A1C" w:rsidRDefault="005C29D3" w:rsidP="00C85A78"/>
          <w:p w14:paraId="4A805302" w14:textId="77777777" w:rsidR="005C29D3" w:rsidRPr="00F60A1C" w:rsidRDefault="005C29D3" w:rsidP="00C85A78"/>
          <w:p w14:paraId="37FD3F54" w14:textId="77777777" w:rsidR="005C29D3" w:rsidRPr="00F60A1C" w:rsidRDefault="005C29D3" w:rsidP="00C85A78"/>
          <w:p w14:paraId="09735DEC" w14:textId="77777777" w:rsidR="003D1036" w:rsidRPr="00F60A1C" w:rsidRDefault="003D1036" w:rsidP="00C85A78"/>
          <w:p w14:paraId="29E6E97F" w14:textId="77777777" w:rsidR="00EE5D65" w:rsidRPr="00F60A1C" w:rsidRDefault="00EE5D65" w:rsidP="00C85A78"/>
        </w:tc>
      </w:tr>
      <w:tr w:rsidR="0077205D" w:rsidRPr="00F60A1C" w14:paraId="057B9806" w14:textId="77777777" w:rsidTr="00F94EBD">
        <w:tc>
          <w:tcPr>
            <w:tcW w:w="10354" w:type="dxa"/>
            <w:gridSpan w:val="12"/>
          </w:tcPr>
          <w:p w14:paraId="679620F7" w14:textId="77777777" w:rsidR="00CF2711" w:rsidRPr="00F60A1C" w:rsidRDefault="00E91FC8" w:rsidP="008F1559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Rhannwch unrhyw wybodaeth </w:t>
            </w:r>
            <w:r w:rsidR="008F1559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bellach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a hoffech i ni ei wybod yn cynnwys gofynion penodol i'ch helpu i gael mynediad at y gwasanaeth. </w:t>
            </w:r>
          </w:p>
        </w:tc>
      </w:tr>
      <w:tr w:rsidR="0077205D" w:rsidRPr="00F60A1C" w14:paraId="114F51B2" w14:textId="77777777" w:rsidTr="00F94EBD">
        <w:trPr>
          <w:trHeight w:val="1224"/>
        </w:trPr>
        <w:tc>
          <w:tcPr>
            <w:tcW w:w="10354" w:type="dxa"/>
            <w:gridSpan w:val="12"/>
          </w:tcPr>
          <w:p w14:paraId="7183CE0E" w14:textId="77777777" w:rsidR="00150BAD" w:rsidRPr="00F60A1C" w:rsidRDefault="00150BAD" w:rsidP="00C85A78">
            <w:pPr>
              <w:rPr>
                <w:b/>
              </w:rPr>
            </w:pPr>
          </w:p>
          <w:p w14:paraId="6884F1E9" w14:textId="77777777" w:rsidR="003D1036" w:rsidRPr="00F60A1C" w:rsidRDefault="003D1036" w:rsidP="00C85A78">
            <w:pPr>
              <w:rPr>
                <w:b/>
              </w:rPr>
            </w:pPr>
          </w:p>
          <w:p w14:paraId="4F41572D" w14:textId="77777777" w:rsidR="003D1036" w:rsidRPr="00F60A1C" w:rsidRDefault="003D1036" w:rsidP="00C85A78">
            <w:pPr>
              <w:rPr>
                <w:b/>
              </w:rPr>
            </w:pPr>
          </w:p>
          <w:p w14:paraId="18BA49E5" w14:textId="77777777" w:rsidR="003D1036" w:rsidRPr="00F60A1C" w:rsidRDefault="003D1036" w:rsidP="00C85A78">
            <w:pPr>
              <w:rPr>
                <w:b/>
              </w:rPr>
            </w:pPr>
          </w:p>
          <w:p w14:paraId="3DB182ED" w14:textId="77777777" w:rsidR="003D1036" w:rsidRPr="00F60A1C" w:rsidRDefault="003D1036" w:rsidP="00C85A78">
            <w:pPr>
              <w:rPr>
                <w:b/>
              </w:rPr>
            </w:pPr>
          </w:p>
          <w:p w14:paraId="5DF8826E" w14:textId="77777777" w:rsidR="00EE5D65" w:rsidRPr="00F60A1C" w:rsidRDefault="00EE5D65" w:rsidP="00C85A78">
            <w:pPr>
              <w:rPr>
                <w:b/>
              </w:rPr>
            </w:pPr>
          </w:p>
          <w:p w14:paraId="21B0A8FA" w14:textId="77777777" w:rsidR="00EE5D65" w:rsidRPr="00F60A1C" w:rsidRDefault="00EE5D65" w:rsidP="00C85A78">
            <w:pPr>
              <w:rPr>
                <w:b/>
              </w:rPr>
            </w:pPr>
          </w:p>
        </w:tc>
      </w:tr>
      <w:tr w:rsidR="0077205D" w:rsidRPr="00F60A1C" w14:paraId="651876BB" w14:textId="77777777" w:rsidTr="001A29E9">
        <w:trPr>
          <w:trHeight w:val="557"/>
        </w:trPr>
        <w:tc>
          <w:tcPr>
            <w:tcW w:w="10354" w:type="dxa"/>
            <w:gridSpan w:val="12"/>
            <w:shd w:val="clear" w:color="auto" w:fill="EEECE1" w:themeFill="background2"/>
          </w:tcPr>
          <w:p w14:paraId="2AFDC918" w14:textId="77777777" w:rsidR="00F94EBD" w:rsidRPr="004A7E3E" w:rsidRDefault="008F1559" w:rsidP="001A29E9">
            <w:pPr>
              <w:jc w:val="center"/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Ewch i'r dudalen nesaf</w:t>
            </w:r>
            <w:r w:rsidR="00E91FC8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i lofnodi a chydsynio i'r cyfeiriad hwn.   Sylwer, ni dderbynnir cyfeiriadau heb gydsyniad gwybodus.</w:t>
            </w:r>
          </w:p>
        </w:tc>
      </w:tr>
    </w:tbl>
    <w:p w14:paraId="768FDC0A" w14:textId="77777777" w:rsidR="001A29E9" w:rsidRDefault="001A29E9" w:rsidP="002D24DB">
      <w:pPr>
        <w:spacing w:after="9" w:line="249" w:lineRule="auto"/>
        <w:ind w:right="602"/>
        <w:jc w:val="center"/>
        <w:rPr>
          <w:rFonts w:ascii="Calibri" w:eastAsia="Calibri" w:hAnsi="Calibri" w:cs="Calibri"/>
          <w:b/>
          <w:bCs/>
          <w:u w:val="single"/>
          <w:bdr w:val="nil"/>
          <w:lang w:val="cy-GB"/>
        </w:rPr>
      </w:pPr>
    </w:p>
    <w:p w14:paraId="07F9725C" w14:textId="77777777" w:rsidR="00E332CA" w:rsidRPr="001709BE" w:rsidRDefault="00E91FC8" w:rsidP="002D24DB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1709BE">
        <w:rPr>
          <w:rFonts w:ascii="Calibri" w:eastAsia="Calibri" w:hAnsi="Calibri" w:cs="Calibri"/>
          <w:b/>
          <w:bCs/>
          <w:u w:val="single"/>
          <w:bdr w:val="nil"/>
          <w:lang w:val="cy-GB"/>
        </w:rPr>
        <w:lastRenderedPageBreak/>
        <w:t>Cydsynio</w:t>
      </w:r>
    </w:p>
    <w:p w14:paraId="07A4D751" w14:textId="77777777" w:rsidR="00037325" w:rsidRPr="001709BE" w:rsidRDefault="00037325" w:rsidP="002D24DB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14:paraId="59E4F220" w14:textId="77777777" w:rsidR="00E332CA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 xml:space="preserve">Rwy'n deall wrth gydsynio i'r cyfeiriad hwn fy mod yn cytuno  i gael </w:t>
      </w:r>
      <w:r w:rsidRPr="001709BE">
        <w:rPr>
          <w:rFonts w:ascii="Calibri" w:eastAsia="Calibri" w:hAnsi="Calibri" w:cs="Calibri"/>
          <w:color w:val="000000"/>
          <w:bdr w:val="nil"/>
          <w:lang w:val="cy-GB"/>
        </w:rPr>
        <w:t>mynediad at asesiad diagnostig neu gefnogaeth</w:t>
      </w:r>
      <w:r w:rsidRPr="001709BE">
        <w:rPr>
          <w:rFonts w:ascii="Calibri" w:eastAsia="Calibri" w:hAnsi="Calibri" w:cs="Calibri"/>
          <w:bdr w:val="nil"/>
          <w:lang w:val="cy-GB"/>
        </w:rPr>
        <w:t xml:space="preserve"> gan y Gwasanaeth Awtistiaeth Integredig ac asiantaethau/</w:t>
      </w:r>
      <w:r w:rsidR="00C37764" w:rsidRPr="001709BE">
        <w:rPr>
          <w:rFonts w:ascii="Calibri" w:eastAsia="Calibri" w:hAnsi="Calibri" w:cs="Calibri"/>
          <w:bdr w:val="nil"/>
          <w:lang w:val="cy-GB"/>
        </w:rPr>
        <w:t xml:space="preserve"> </w:t>
      </w:r>
      <w:r w:rsidRPr="001709BE">
        <w:rPr>
          <w:rFonts w:ascii="Calibri" w:eastAsia="Calibri" w:hAnsi="Calibri" w:cs="Calibri"/>
          <w:bdr w:val="nil"/>
          <w:lang w:val="cy-GB"/>
        </w:rPr>
        <w:t xml:space="preserve">gwasanaethau eraill sy'n gweithio ochr yn ochr ag ef.  </w:t>
      </w:r>
    </w:p>
    <w:p w14:paraId="3F299C34" w14:textId="77777777" w:rsidR="00884235" w:rsidRPr="001709BE" w:rsidRDefault="00884235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14:paraId="3A5A43EB" w14:textId="77777777" w:rsidR="00037325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>Rwy'n deall y bydd y Gwasanaeth Awtistiaeth Integredig yn gofyn am wybodaeth gan asiantaethau/ gwasanaethau eraill fel rhan o'r broses asesu/</w:t>
      </w:r>
      <w:r w:rsidR="00C37764" w:rsidRPr="001709BE">
        <w:rPr>
          <w:rFonts w:ascii="Calibri" w:eastAsia="Calibri" w:hAnsi="Calibri" w:cs="Calibri"/>
          <w:bdr w:val="nil"/>
          <w:lang w:val="cy-GB"/>
        </w:rPr>
        <w:t xml:space="preserve"> </w:t>
      </w:r>
      <w:r w:rsidRPr="001709BE">
        <w:rPr>
          <w:rFonts w:ascii="Calibri" w:eastAsia="Calibri" w:hAnsi="Calibri" w:cs="Calibri"/>
          <w:bdr w:val="nil"/>
          <w:lang w:val="cy-GB"/>
        </w:rPr>
        <w:t xml:space="preserve">cefnogi. </w:t>
      </w:r>
    </w:p>
    <w:p w14:paraId="33EC5DB9" w14:textId="77777777" w:rsidR="007F39A3" w:rsidRPr="001709BE" w:rsidRDefault="007F39A3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0DD44366" w14:textId="77777777" w:rsidR="004807F0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 xml:space="preserve">Rwy'n deall bydd y wybodaeth sy'n cael ei gofnodi yn cael ei ddefnyddio i helpu gweithwyr proffesiynol ddeall pa gymorth fyddaf ei angen ac y gellir ei rannu ag asiantaethau/ gwasanaethau eraill fel rhan o'r broses.  </w:t>
      </w:r>
    </w:p>
    <w:p w14:paraId="232A5495" w14:textId="77777777" w:rsidR="004807F0" w:rsidRPr="001709BE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29FB9845" w14:textId="77777777" w:rsidR="004807F0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>Rwy'n deall ble na fyddaf yn cytuno i rannu gwybodaeth ag asiantaetha</w:t>
      </w:r>
      <w:r w:rsidR="00C37764" w:rsidRPr="001709BE">
        <w:rPr>
          <w:rFonts w:ascii="Calibri" w:eastAsia="Calibri" w:hAnsi="Calibri" w:cs="Calibri"/>
          <w:bdr w:val="nil"/>
          <w:lang w:val="cy-GB"/>
        </w:rPr>
        <w:t>u eraill yna gall hyn effeithio a</w:t>
      </w:r>
      <w:r w:rsidRPr="001709BE">
        <w:rPr>
          <w:rFonts w:ascii="Calibri" w:eastAsia="Calibri" w:hAnsi="Calibri" w:cs="Calibri"/>
          <w:bdr w:val="nil"/>
          <w:lang w:val="cy-GB"/>
        </w:rPr>
        <w:t>r</w:t>
      </w:r>
      <w:r w:rsidR="00C37764" w:rsidRPr="001709BE">
        <w:rPr>
          <w:rFonts w:ascii="Calibri" w:eastAsia="Calibri" w:hAnsi="Calibri" w:cs="Calibri"/>
          <w:bdr w:val="nil"/>
          <w:lang w:val="cy-GB"/>
        </w:rPr>
        <w:t xml:space="preserve"> y</w:t>
      </w:r>
      <w:r w:rsidRPr="001709BE">
        <w:rPr>
          <w:rFonts w:ascii="Calibri" w:eastAsia="Calibri" w:hAnsi="Calibri" w:cs="Calibri"/>
          <w:bdr w:val="nil"/>
          <w:lang w:val="cy-GB"/>
        </w:rPr>
        <w:t xml:space="preserve"> gwasanaeth a ddarperir gan y Gwasanaeth Awtistiaeth Integredig ac efallai na fyddaf yn cael unrhyw wasanaeth gan y Gwasanaeth Awtistiaeth Integredig.  </w:t>
      </w:r>
    </w:p>
    <w:p w14:paraId="340D5520" w14:textId="77777777" w:rsidR="004807F0" w:rsidRPr="001709BE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7E878017" w14:textId="77777777" w:rsidR="00884235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>Rwy'n deall bydd y wybodaeth sy'n cael ei gofnodi fel rhan o'r broses asesu/</w:t>
      </w:r>
      <w:r w:rsidR="00C37764" w:rsidRPr="001709BE">
        <w:rPr>
          <w:rFonts w:ascii="Calibri" w:eastAsia="Calibri" w:hAnsi="Calibri" w:cs="Calibri"/>
          <w:bdr w:val="nil"/>
          <w:lang w:val="cy-GB"/>
        </w:rPr>
        <w:t xml:space="preserve"> </w:t>
      </w:r>
      <w:r w:rsidRPr="001709BE">
        <w:rPr>
          <w:rFonts w:ascii="Calibri" w:eastAsia="Calibri" w:hAnsi="Calibri" w:cs="Calibri"/>
          <w:bdr w:val="nil"/>
          <w:lang w:val="cy-GB"/>
        </w:rPr>
        <w:t xml:space="preserve">cefnogi yn cael ei gadw yn unol â Phrotocol Rhannu Gwybodaeth y Gwasanaeth Awtistiaeth Integredig ac yn cael ei ddefnyddio ar gyfer darparu'r asesiad/ gefnogaeth y gofynnwyd amdani. </w:t>
      </w:r>
    </w:p>
    <w:p w14:paraId="2F49FFE5" w14:textId="77777777" w:rsidR="00884235" w:rsidRPr="001709BE" w:rsidRDefault="0088423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14:paraId="44EAD2AD" w14:textId="77777777" w:rsidR="00037325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1709BE">
        <w:rPr>
          <w:rFonts w:ascii="Calibri" w:eastAsia="Calibri" w:hAnsi="Calibri" w:cs="Calibri"/>
          <w:bdr w:val="nil"/>
          <w:lang w:val="cy-GB"/>
        </w:rPr>
        <w:t xml:space="preserve">Rwy'n deall y bydd data dienw'n cael ei rannu â phartneriaid allanol ar gyfer monitro a gwerthuso. </w:t>
      </w:r>
    </w:p>
    <w:p w14:paraId="7FA1128E" w14:textId="77777777" w:rsidR="00037325" w:rsidRPr="001709BE" w:rsidRDefault="00037325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6151DE60" w14:textId="77777777" w:rsidR="00037325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  <w:r w:rsidRPr="001709BE">
        <w:rPr>
          <w:rFonts w:ascii="Calibri" w:eastAsia="Calibri" w:hAnsi="Calibri" w:cs="Calibri"/>
          <w:b/>
          <w:bCs/>
          <w:bdr w:val="nil"/>
          <w:lang w:val="cy-GB"/>
        </w:rPr>
        <w:t xml:space="preserve">Mae angen y cydsyniad canlynol gan yr Unigolyn sy'n cael ei gyfeirio cyn gellir ystyried y cyfeiriad.                                                                                                    </w:t>
      </w:r>
    </w:p>
    <w:p w14:paraId="1CCCEE68" w14:textId="77777777" w:rsidR="00037325" w:rsidRPr="001709BE" w:rsidRDefault="0003732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7CE2C3F9" w14:textId="77777777" w:rsidR="00E332CA" w:rsidRPr="001709BE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  <w:r w:rsidRPr="001709BE">
        <w:rPr>
          <w:rFonts w:ascii="Calibri" w:eastAsia="Calibri" w:hAnsi="Calibri" w:cs="Calibri"/>
          <w:b/>
          <w:bCs/>
          <w:bdr w:val="nil"/>
          <w:lang w:val="cy-GB"/>
        </w:rPr>
        <w:t xml:space="preserve">Ticiwch y bocsys isod i ddangos os ydych yn cydsynio ai peidio a llofnodwch y ffurflen gan nodi'r dyddiad. </w:t>
      </w:r>
    </w:p>
    <w:tbl>
      <w:tblPr>
        <w:tblStyle w:val="TableGrid0"/>
        <w:tblW w:w="8770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22"/>
        <w:gridCol w:w="841"/>
        <w:gridCol w:w="1307"/>
      </w:tblGrid>
      <w:tr w:rsidR="0077205D" w:rsidRPr="00F60A1C" w14:paraId="19816BB8" w14:textId="77777777" w:rsidTr="001709BE">
        <w:trPr>
          <w:trHeight w:val="310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3081" w14:textId="77777777" w:rsidR="00E332CA" w:rsidRPr="00F60A1C" w:rsidRDefault="00E332CA" w:rsidP="002D24DB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80E1" w14:textId="77777777" w:rsidR="00E332CA" w:rsidRPr="00F60A1C" w:rsidRDefault="00E91FC8" w:rsidP="002D24DB">
            <w:pPr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YDW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2488" w14:textId="77777777" w:rsidR="00E332CA" w:rsidRPr="00F60A1C" w:rsidRDefault="00E91FC8" w:rsidP="002D24DB">
            <w:pPr>
              <w:ind w:left="1"/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NADDO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NAC YDW</w:t>
            </w:r>
          </w:p>
        </w:tc>
      </w:tr>
      <w:tr w:rsidR="0077205D" w:rsidRPr="00F60A1C" w14:paraId="43345A8D" w14:textId="77777777" w:rsidTr="001709BE">
        <w:trPr>
          <w:trHeight w:val="304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447E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Rwyf wedi darllen y datganiad cydsynio hwn ac yn cydsynio i'r cyfeiriad hwn at Wasanaeth Awtistiaeth Integredig Gogledd Cymru.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56A9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6C5" w14:textId="77777777"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14:paraId="36168B25" w14:textId="77777777" w:rsidTr="001709BE">
        <w:trPr>
          <w:trHeight w:val="302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E25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Gwa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sanaeth Awtistiaeth Integredig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gysylltu â'r 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Cyfeiriwr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a Gwasanaethau Cymdeithasol ac Iechyd i ofyn am wybodaeth sy'n berthnasol i'r cyfeiriad hwn a'i rannu.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7300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D81" w14:textId="77777777"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14:paraId="3C065243" w14:textId="77777777" w:rsidTr="001709BE">
        <w:trPr>
          <w:trHeight w:val="305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D8E5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wybodaeth sy'n berthnasol i'r cyfeiriad hwn gael ei storio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ar systemau diogel Gwasanaeth Awtistiaeth Integredig Gogledd Cymru.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37B" w14:textId="77777777"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1206" w14:textId="77777777"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</w:tbl>
    <w:p w14:paraId="598EA543" w14:textId="77777777" w:rsidR="00E332CA" w:rsidRPr="00F60A1C" w:rsidRDefault="00E332CA" w:rsidP="002D24DB">
      <w:pPr>
        <w:jc w:val="both"/>
        <w:rPr>
          <w:rFonts w:ascii="Calibri" w:hAnsi="Calibri"/>
        </w:rPr>
      </w:pPr>
    </w:p>
    <w:p w14:paraId="5066DBC6" w14:textId="77777777" w:rsidR="00E864DA" w:rsidRPr="00F60A1C" w:rsidRDefault="00E864DA" w:rsidP="002D24DB">
      <w:pPr>
        <w:tabs>
          <w:tab w:val="left" w:pos="3255"/>
        </w:tabs>
        <w:jc w:val="both"/>
        <w:rPr>
          <w:rFonts w:ascii="Calibri" w:hAnsi="Calibri"/>
          <w:b/>
        </w:rPr>
      </w:pPr>
    </w:p>
    <w:p w14:paraId="150A0C01" w14:textId="77777777" w:rsidR="005F1292" w:rsidRPr="00F60A1C" w:rsidRDefault="00E91FC8" w:rsidP="002D24DB">
      <w:pPr>
        <w:tabs>
          <w:tab w:val="left" w:pos="3255"/>
        </w:tabs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>Llofnod:_______________________________                Dyddiad: ____________________</w:t>
      </w:r>
    </w:p>
    <w:p w14:paraId="3D7B4A5F" w14:textId="77777777" w:rsidR="00037325" w:rsidRPr="00F60A1C" w:rsidRDefault="00037325" w:rsidP="002D24DB">
      <w:pPr>
        <w:tabs>
          <w:tab w:val="left" w:pos="3255"/>
        </w:tabs>
        <w:jc w:val="both"/>
        <w:rPr>
          <w:rFonts w:ascii="Calibri" w:hAnsi="Calibri"/>
        </w:rPr>
      </w:pPr>
    </w:p>
    <w:p w14:paraId="3DE0E758" w14:textId="77777777" w:rsidR="00783F93" w:rsidRPr="00F60A1C" w:rsidRDefault="00783F93" w:rsidP="002D24DB">
      <w:pPr>
        <w:tabs>
          <w:tab w:val="left" w:pos="3255"/>
        </w:tabs>
        <w:jc w:val="both"/>
        <w:rPr>
          <w:rFonts w:ascii="Calibri" w:hAnsi="Calibri"/>
        </w:rPr>
      </w:pPr>
    </w:p>
    <w:p w14:paraId="7817E3B9" w14:textId="77777777" w:rsidR="005F1292" w:rsidRPr="00F60A1C" w:rsidRDefault="00E91FC8" w:rsidP="002D24DB">
      <w:pPr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Anfonwch y ffurflen gyfeirio </w:t>
      </w:r>
      <w:r w:rsidR="00D96507"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hon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wedi’i chwblhau at:</w:t>
      </w:r>
    </w:p>
    <w:p w14:paraId="4788185B" w14:textId="06D1D18C" w:rsidR="005F1292" w:rsidRPr="00F60A1C" w:rsidRDefault="00E91FC8" w:rsidP="002D24DB">
      <w:pPr>
        <w:jc w:val="both"/>
        <w:rPr>
          <w:rFonts w:ascii="Calibri" w:hAnsi="Calibri" w:cs="Arial"/>
          <w:b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Tîm IAS Gogledd Cymru, Cyngor Sir y Fflint, </w:t>
      </w:r>
      <w:r w:rsidR="00FA4DDF">
        <w:rPr>
          <w:rFonts w:ascii="Calibri" w:eastAsia="Calibri" w:hAnsi="Calibri" w:cs="Calibri"/>
          <w:bdr w:val="nil"/>
          <w:lang w:val="cy-GB"/>
        </w:rPr>
        <w:t xml:space="preserve">Tŷ Dewi Sant, Ewloe, </w:t>
      </w:r>
      <w:r w:rsidRPr="00F60A1C">
        <w:rPr>
          <w:rFonts w:ascii="Calibri" w:eastAsia="Calibri" w:hAnsi="Calibri" w:cs="Calibri"/>
          <w:bdr w:val="nil"/>
          <w:lang w:val="cy-GB"/>
        </w:rPr>
        <w:t>Sir y Fflint, CH</w:t>
      </w:r>
      <w:r w:rsidR="00FA4DDF">
        <w:rPr>
          <w:rFonts w:ascii="Calibri" w:eastAsia="Calibri" w:hAnsi="Calibri" w:cs="Calibri"/>
          <w:bdr w:val="nil"/>
          <w:lang w:val="cy-GB"/>
        </w:rPr>
        <w:t>5 3FF</w:t>
      </w:r>
    </w:p>
    <w:p w14:paraId="4B1B477B" w14:textId="77777777" w:rsidR="00D96507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Arial"/>
          <w:bCs/>
          <w:bdr w:val="nil"/>
          <w:lang w:val="cy-GB"/>
        </w:rPr>
        <w:t>Neu drwy e-bost</w:t>
      </w:r>
      <w:r w:rsidR="00D96507" w:rsidRPr="00F60A1C">
        <w:t xml:space="preserve"> -</w:t>
      </w:r>
      <w:r w:rsidR="00D96507" w:rsidRPr="00F60A1C">
        <w:rPr>
          <w:rFonts w:ascii="Calibri" w:hAnsi="Calibri" w:cs="Arial"/>
          <w:b/>
        </w:rPr>
        <w:t xml:space="preserve"> </w:t>
      </w:r>
      <w:hyperlink r:id="rId17" w:history="1">
        <w:r w:rsidR="00D96507" w:rsidRPr="00F60A1C">
          <w:rPr>
            <w:rStyle w:val="Hyperlink"/>
            <w:rFonts w:ascii="Calibri" w:hAnsi="Calibri" w:cs="Arial"/>
          </w:rPr>
          <w:t>NW.IAS@flintshire.gov.uk</w:t>
        </w:r>
      </w:hyperlink>
    </w:p>
    <w:p w14:paraId="70920D27" w14:textId="77777777" w:rsidR="005F1292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Mae croeso i chi gysylltu â'r Tîm am </w:t>
      </w:r>
      <w:r w:rsidR="00D96507" w:rsidRPr="00F60A1C">
        <w:rPr>
          <w:rFonts w:ascii="Calibri" w:eastAsia="Calibri" w:hAnsi="Calibri" w:cs="Calibri"/>
          <w:bdr w:val="nil"/>
          <w:lang w:val="cy-GB"/>
        </w:rPr>
        <w:t>fwy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o wybodaeth ar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01352 702090.</w:t>
      </w:r>
    </w:p>
    <w:p w14:paraId="2E0F7858" w14:textId="77777777" w:rsidR="00783F93" w:rsidRPr="00DA4994" w:rsidRDefault="00E91FC8" w:rsidP="004807F0">
      <w:pPr>
        <w:tabs>
          <w:tab w:val="left" w:pos="1485"/>
        </w:tabs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 wp14:anchorId="70047330" wp14:editId="75C3E6F4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816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A1C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7801BD8" wp14:editId="08B91B64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44095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073008">
      <w:headerReference w:type="default" r:id="rId18"/>
      <w:footerReference w:type="default" r:id="rId19"/>
      <w:headerReference w:type="first" r:id="rId20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5B43" w14:textId="77777777" w:rsidR="00FA4DDF" w:rsidRDefault="00FA4DDF">
      <w:r>
        <w:separator/>
      </w:r>
    </w:p>
  </w:endnote>
  <w:endnote w:type="continuationSeparator" w:id="0">
    <w:p w14:paraId="705A43D9" w14:textId="77777777" w:rsidR="00FA4DDF" w:rsidRDefault="00FA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F037" w14:textId="77777777" w:rsidR="00474DD2" w:rsidRDefault="00474DD2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75BAD2" wp14:editId="1D8CF3B7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3172C" id="Group 22" o:spid="_x0000_s1026" style="position:absolute;margin-left:176.45pt;margin-top:788.7pt;width:375.75pt;height:44.25pt;z-index:251664384;mso-position-horizontal-relative:margin" coordsize="58456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http://www.croesomon.co.uk/media/448335/isle-of-anglesey.png" style="position:absolute;top:428;width:12074;height: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6E7CD6" wp14:editId="00B7F0EB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D5625" id="Group 11" o:spid="_x0000_s1026" style="position:absolute;margin-left:176.45pt;margin-top:788.7pt;width:375.75pt;height:44.25pt;z-index:251662336;mso-position-horizontal-relative:margin" coordsize="58456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">
              <v:shape id="Picture 14" o:spid="_x0000_s1027" type="#_x0000_t75" alt="http://www.croesomon.co.uk/media/448335/isle-of-anglesey.png" style="position:absolute;top:428;width:12074;height: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BA20C50" wp14:editId="02BF2199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5372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978A2F6" wp14:editId="2410BEA8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0964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16EE89B" wp14:editId="06DE5748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75185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C717E3" wp14:editId="62EC11D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49147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5778" w14:textId="77777777" w:rsidR="00FA4DDF" w:rsidRDefault="00FA4DDF">
      <w:r>
        <w:separator/>
      </w:r>
    </w:p>
  </w:footnote>
  <w:footnote w:type="continuationSeparator" w:id="0">
    <w:p w14:paraId="1E61D64A" w14:textId="77777777" w:rsidR="00FA4DDF" w:rsidRDefault="00FA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FC4170" w14:textId="77777777"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1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6728AC" w14:textId="77777777" w:rsidR="00474DD2" w:rsidRPr="00560286" w:rsidRDefault="00474DD2" w:rsidP="00560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EDE572" w14:textId="77777777"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1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881265" w14:textId="77777777" w:rsidR="00474DD2" w:rsidRDefault="00474DD2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1E76"/>
    <w:multiLevelType w:val="hybridMultilevel"/>
    <w:tmpl w:val="AE0EEA3E"/>
    <w:lvl w:ilvl="0" w:tplc="27B0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F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48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8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8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4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8A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4A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6057"/>
    <w:multiLevelType w:val="hybridMultilevel"/>
    <w:tmpl w:val="838AACD6"/>
    <w:lvl w:ilvl="0" w:tplc="B2B8B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8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0C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0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B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4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D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6D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0A7"/>
    <w:multiLevelType w:val="hybridMultilevel"/>
    <w:tmpl w:val="62E45F3C"/>
    <w:lvl w:ilvl="0" w:tplc="AC70D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63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0C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EA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A6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86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0A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0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0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9188">
    <w:abstractNumId w:val="1"/>
  </w:num>
  <w:num w:numId="2" w16cid:durableId="1048262813">
    <w:abstractNumId w:val="0"/>
  </w:num>
  <w:num w:numId="3" w16cid:durableId="161162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DF"/>
    <w:rsid w:val="00015331"/>
    <w:rsid w:val="00037325"/>
    <w:rsid w:val="00043B4E"/>
    <w:rsid w:val="0004735F"/>
    <w:rsid w:val="00057A3F"/>
    <w:rsid w:val="00062E9C"/>
    <w:rsid w:val="000656AC"/>
    <w:rsid w:val="00073008"/>
    <w:rsid w:val="00075C09"/>
    <w:rsid w:val="00085D62"/>
    <w:rsid w:val="000A131B"/>
    <w:rsid w:val="000B3803"/>
    <w:rsid w:val="000C4621"/>
    <w:rsid w:val="000D6848"/>
    <w:rsid w:val="000E054D"/>
    <w:rsid w:val="000E2DA7"/>
    <w:rsid w:val="001003E2"/>
    <w:rsid w:val="001070F5"/>
    <w:rsid w:val="001076BB"/>
    <w:rsid w:val="00126D9C"/>
    <w:rsid w:val="00150BAD"/>
    <w:rsid w:val="00150E52"/>
    <w:rsid w:val="001709BE"/>
    <w:rsid w:val="0017688E"/>
    <w:rsid w:val="00194718"/>
    <w:rsid w:val="001A29E9"/>
    <w:rsid w:val="001C34F2"/>
    <w:rsid w:val="002100C6"/>
    <w:rsid w:val="00221E1A"/>
    <w:rsid w:val="00234CE6"/>
    <w:rsid w:val="0023742D"/>
    <w:rsid w:val="00254A46"/>
    <w:rsid w:val="00255E50"/>
    <w:rsid w:val="00282066"/>
    <w:rsid w:val="002834E0"/>
    <w:rsid w:val="0029338D"/>
    <w:rsid w:val="00296016"/>
    <w:rsid w:val="002B2274"/>
    <w:rsid w:val="002B4246"/>
    <w:rsid w:val="002B523C"/>
    <w:rsid w:val="002D24DB"/>
    <w:rsid w:val="002D5497"/>
    <w:rsid w:val="002E30F0"/>
    <w:rsid w:val="002F1B15"/>
    <w:rsid w:val="0030479B"/>
    <w:rsid w:val="00305EC1"/>
    <w:rsid w:val="00325E77"/>
    <w:rsid w:val="00337FFB"/>
    <w:rsid w:val="00351D71"/>
    <w:rsid w:val="003D1036"/>
    <w:rsid w:val="00412645"/>
    <w:rsid w:val="00432777"/>
    <w:rsid w:val="00443652"/>
    <w:rsid w:val="00446437"/>
    <w:rsid w:val="00446C12"/>
    <w:rsid w:val="00457F0D"/>
    <w:rsid w:val="00461596"/>
    <w:rsid w:val="00465F8C"/>
    <w:rsid w:val="00474DD2"/>
    <w:rsid w:val="004807F0"/>
    <w:rsid w:val="004A0F94"/>
    <w:rsid w:val="004A7E3E"/>
    <w:rsid w:val="004B4673"/>
    <w:rsid w:val="004C1AAE"/>
    <w:rsid w:val="004C236D"/>
    <w:rsid w:val="004D2C96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9547C"/>
    <w:rsid w:val="005B3438"/>
    <w:rsid w:val="005B5B63"/>
    <w:rsid w:val="005C29D3"/>
    <w:rsid w:val="005C4868"/>
    <w:rsid w:val="005F1292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6D5950"/>
    <w:rsid w:val="007301A1"/>
    <w:rsid w:val="007349D5"/>
    <w:rsid w:val="00757707"/>
    <w:rsid w:val="00757F9A"/>
    <w:rsid w:val="007627C3"/>
    <w:rsid w:val="00763B05"/>
    <w:rsid w:val="00766719"/>
    <w:rsid w:val="00770BA2"/>
    <w:rsid w:val="0077205D"/>
    <w:rsid w:val="0077261A"/>
    <w:rsid w:val="00783F93"/>
    <w:rsid w:val="00791EAD"/>
    <w:rsid w:val="00797910"/>
    <w:rsid w:val="007D2CD9"/>
    <w:rsid w:val="007F1F58"/>
    <w:rsid w:val="007F39A3"/>
    <w:rsid w:val="008000BB"/>
    <w:rsid w:val="00884235"/>
    <w:rsid w:val="008942C2"/>
    <w:rsid w:val="008D1383"/>
    <w:rsid w:val="008E3101"/>
    <w:rsid w:val="008F1559"/>
    <w:rsid w:val="008F4D99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49D7"/>
    <w:rsid w:val="00A37684"/>
    <w:rsid w:val="00A46929"/>
    <w:rsid w:val="00A5392C"/>
    <w:rsid w:val="00A663A7"/>
    <w:rsid w:val="00A940D5"/>
    <w:rsid w:val="00A957D2"/>
    <w:rsid w:val="00AA28EE"/>
    <w:rsid w:val="00AA52AD"/>
    <w:rsid w:val="00AC5F19"/>
    <w:rsid w:val="00AD2240"/>
    <w:rsid w:val="00AE3775"/>
    <w:rsid w:val="00B0394B"/>
    <w:rsid w:val="00B25371"/>
    <w:rsid w:val="00B33E1E"/>
    <w:rsid w:val="00B673DE"/>
    <w:rsid w:val="00BB1885"/>
    <w:rsid w:val="00BB6B3D"/>
    <w:rsid w:val="00BE2C0E"/>
    <w:rsid w:val="00BF0874"/>
    <w:rsid w:val="00C16BF6"/>
    <w:rsid w:val="00C37764"/>
    <w:rsid w:val="00C54310"/>
    <w:rsid w:val="00C7189E"/>
    <w:rsid w:val="00C85A78"/>
    <w:rsid w:val="00CC1D86"/>
    <w:rsid w:val="00CD29C2"/>
    <w:rsid w:val="00CF2711"/>
    <w:rsid w:val="00D14F3F"/>
    <w:rsid w:val="00D2505A"/>
    <w:rsid w:val="00D30FBD"/>
    <w:rsid w:val="00D32D3F"/>
    <w:rsid w:val="00D96507"/>
    <w:rsid w:val="00DA4994"/>
    <w:rsid w:val="00DE7142"/>
    <w:rsid w:val="00DF5DD4"/>
    <w:rsid w:val="00E1152A"/>
    <w:rsid w:val="00E234B6"/>
    <w:rsid w:val="00E332CA"/>
    <w:rsid w:val="00E366CE"/>
    <w:rsid w:val="00E4407E"/>
    <w:rsid w:val="00E539F3"/>
    <w:rsid w:val="00E61553"/>
    <w:rsid w:val="00E864DA"/>
    <w:rsid w:val="00E91FC8"/>
    <w:rsid w:val="00EA5807"/>
    <w:rsid w:val="00EB0981"/>
    <w:rsid w:val="00EB4C22"/>
    <w:rsid w:val="00EB6258"/>
    <w:rsid w:val="00EC1B9D"/>
    <w:rsid w:val="00ED15D6"/>
    <w:rsid w:val="00EE151F"/>
    <w:rsid w:val="00EE5D65"/>
    <w:rsid w:val="00F04119"/>
    <w:rsid w:val="00F144FA"/>
    <w:rsid w:val="00F23D4C"/>
    <w:rsid w:val="00F447DD"/>
    <w:rsid w:val="00F44AC3"/>
    <w:rsid w:val="00F50B97"/>
    <w:rsid w:val="00F512C6"/>
    <w:rsid w:val="00F60A1C"/>
    <w:rsid w:val="00F94EBD"/>
    <w:rsid w:val="00FA32C6"/>
    <w:rsid w:val="00FA4DDF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24BD"/>
  <w15:docId w15:val="{D5589B63-7053-4CBD-9D64-AB385EFA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W.IAS@flintshire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W.IAS@flintshire.gov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17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CC_Fileshare_03\Integrated%20Autism%20Service\3.%20Application%20Forms%20and%20Info%20Leaflets%202022\NWIAS%20updated%20referral%20form%202023%20(Welsh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6F873-D67F-4B6E-8F11-AE0338EF2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D6944-F384-4F49-B529-7E481CC0E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NWIAS updated referral form 2023 (Welsh)</Template>
  <TotalTime>2</TotalTime>
  <Pages>7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Cocking (Dysgwr Cymraeg)</dc:creator>
  <cp:lastModifiedBy>Kathy Cocking (Dysgwr Cymraeg)</cp:lastModifiedBy>
  <cp:revision>1</cp:revision>
  <cp:lastPrinted>2019-07-24T12:48:00Z</cp:lastPrinted>
  <dcterms:created xsi:type="dcterms:W3CDTF">2025-09-04T11:10:00Z</dcterms:created>
  <dcterms:modified xsi:type="dcterms:W3CDTF">2025-09-04T11:12:00Z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